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9E84" w14:textId="77777777" w:rsidR="00415D3A" w:rsidRDefault="00415D3A" w:rsidP="00415D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SMITH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5666EC5E" w14:textId="77777777" w:rsidR="00415D3A" w:rsidRDefault="00415D3A" w:rsidP="00415D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St.Andrew’s</w:t>
      </w:r>
      <w:proofErr w:type="spellEnd"/>
      <w:proofErr w:type="gramEnd"/>
      <w:r>
        <w:rPr>
          <w:rFonts w:cs="Times New Roman"/>
          <w:szCs w:val="24"/>
        </w:rPr>
        <w:t xml:space="preserve"> Church, East </w:t>
      </w:r>
      <w:proofErr w:type="spellStart"/>
      <w:r>
        <w:rPr>
          <w:rFonts w:cs="Times New Roman"/>
          <w:szCs w:val="24"/>
        </w:rPr>
        <w:t>Lexham</w:t>
      </w:r>
      <w:proofErr w:type="spellEnd"/>
      <w:r>
        <w:rPr>
          <w:rFonts w:cs="Times New Roman"/>
          <w:szCs w:val="24"/>
        </w:rPr>
        <w:t>, Norfolk.</w:t>
      </w:r>
    </w:p>
    <w:p w14:paraId="4586B7C0" w14:textId="77777777" w:rsidR="00415D3A" w:rsidRDefault="00415D3A" w:rsidP="00415D3A">
      <w:pPr>
        <w:pStyle w:val="NoSpacing"/>
        <w:rPr>
          <w:rFonts w:cs="Times New Roman"/>
          <w:szCs w:val="24"/>
        </w:rPr>
      </w:pPr>
    </w:p>
    <w:p w14:paraId="5C442647" w14:textId="77777777" w:rsidR="00415D3A" w:rsidRDefault="00415D3A" w:rsidP="00415D3A">
      <w:pPr>
        <w:pStyle w:val="NoSpacing"/>
        <w:rPr>
          <w:rFonts w:cs="Times New Roman"/>
          <w:szCs w:val="24"/>
        </w:rPr>
      </w:pPr>
    </w:p>
    <w:p w14:paraId="3D7D505A" w14:textId="77777777" w:rsidR="00415D3A" w:rsidRDefault="00415D3A" w:rsidP="00415D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He left </w:t>
      </w:r>
      <w:proofErr w:type="gramStart"/>
      <w:r>
        <w:rPr>
          <w:rFonts w:cs="Times New Roman"/>
          <w:szCs w:val="24"/>
        </w:rPr>
        <w:t>office</w:t>
      </w:r>
      <w:proofErr w:type="gramEnd"/>
      <w:r>
        <w:rPr>
          <w:rFonts w:cs="Times New Roman"/>
          <w:szCs w:val="24"/>
        </w:rPr>
        <w:t xml:space="preserve"> in or before this time.</w:t>
      </w:r>
    </w:p>
    <w:p w14:paraId="0B806F61" w14:textId="77777777" w:rsidR="00415D3A" w:rsidRDefault="00415D3A" w:rsidP="00415D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AE04B5">
        <w:rPr>
          <w:rFonts w:cs="Times New Roman"/>
          <w:szCs w:val="24"/>
        </w:rPr>
        <w:t xml:space="preserve">(“An Essay Towards a Topographical History of the County of Norfolk” </w:t>
      </w:r>
    </w:p>
    <w:p w14:paraId="593D982E" w14:textId="77777777" w:rsidR="00415D3A" w:rsidRDefault="00415D3A" w:rsidP="00415D3A">
      <w:pPr>
        <w:pStyle w:val="NoSpacing"/>
        <w:ind w:left="720" w:firstLine="720"/>
        <w:rPr>
          <w:rFonts w:cs="Times New Roman"/>
          <w:szCs w:val="24"/>
        </w:rPr>
      </w:pPr>
      <w:r w:rsidRPr="00AE04B5">
        <w:rPr>
          <w:rFonts w:cs="Times New Roman"/>
          <w:szCs w:val="24"/>
        </w:rPr>
        <w:t xml:space="preserve">Francis </w:t>
      </w:r>
      <w:proofErr w:type="spellStart"/>
      <w:r w:rsidRPr="00AE04B5">
        <w:rPr>
          <w:rFonts w:cs="Times New Roman"/>
          <w:szCs w:val="24"/>
        </w:rPr>
        <w:t>Blomefield</w:t>
      </w:r>
      <w:proofErr w:type="spellEnd"/>
      <w:r>
        <w:rPr>
          <w:rFonts w:cs="Times New Roman"/>
          <w:szCs w:val="24"/>
        </w:rPr>
        <w:t xml:space="preserve"> </w:t>
      </w:r>
      <w:r w:rsidRPr="00AE04B5">
        <w:rPr>
          <w:rFonts w:cs="Times New Roman"/>
          <w:szCs w:val="24"/>
        </w:rPr>
        <w:t>vol.1</w:t>
      </w:r>
      <w:r>
        <w:rPr>
          <w:rFonts w:cs="Times New Roman"/>
          <w:szCs w:val="24"/>
        </w:rPr>
        <w:t>0 pp.5-8)</w:t>
      </w:r>
    </w:p>
    <w:p w14:paraId="2B04028A" w14:textId="77777777" w:rsidR="00415D3A" w:rsidRDefault="00415D3A" w:rsidP="00415D3A">
      <w:pPr>
        <w:pStyle w:val="NoSpacing"/>
        <w:rPr>
          <w:rFonts w:cs="Times New Roman"/>
          <w:szCs w:val="24"/>
        </w:rPr>
      </w:pPr>
    </w:p>
    <w:p w14:paraId="53E23C34" w14:textId="77777777" w:rsidR="00415D3A" w:rsidRDefault="00415D3A" w:rsidP="00415D3A">
      <w:pPr>
        <w:pStyle w:val="NoSpacing"/>
        <w:rPr>
          <w:rFonts w:cs="Times New Roman"/>
          <w:szCs w:val="24"/>
        </w:rPr>
      </w:pPr>
    </w:p>
    <w:p w14:paraId="292C6917" w14:textId="77777777" w:rsidR="00415D3A" w:rsidRDefault="00415D3A" w:rsidP="00415D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7781E6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FFE5" w14:textId="77777777" w:rsidR="00415D3A" w:rsidRDefault="00415D3A" w:rsidP="009139A6">
      <w:r>
        <w:separator/>
      </w:r>
    </w:p>
  </w:endnote>
  <w:endnote w:type="continuationSeparator" w:id="0">
    <w:p w14:paraId="5F588372" w14:textId="77777777" w:rsidR="00415D3A" w:rsidRDefault="00415D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18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48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B0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043E" w14:textId="77777777" w:rsidR="00415D3A" w:rsidRDefault="00415D3A" w:rsidP="009139A6">
      <w:r>
        <w:separator/>
      </w:r>
    </w:p>
  </w:footnote>
  <w:footnote w:type="continuationSeparator" w:id="0">
    <w:p w14:paraId="02255D37" w14:textId="77777777" w:rsidR="00415D3A" w:rsidRDefault="00415D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81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FB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52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3A"/>
    <w:rsid w:val="000666E0"/>
    <w:rsid w:val="002510B7"/>
    <w:rsid w:val="00270799"/>
    <w:rsid w:val="00415D3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0BBCD"/>
  <w15:chartTrackingRefBased/>
  <w15:docId w15:val="{7663AB83-1CE8-4AB8-9997-A30A60CF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2024-04-18T17:11:00Z</dcterms:created>
  <dcterms:modified xsi:type="dcterms:W3CDTF">2024-04-18T17:12:00Z</dcterms:modified>
</cp:coreProperties>
</file>