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EF70" w14:textId="77777777" w:rsidR="00C80E71" w:rsidRDefault="00C80E71" w:rsidP="00C80E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SMITH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3B618A5B" w14:textId="77777777" w:rsidR="00C80E71" w:rsidRDefault="00C80E71" w:rsidP="00C80E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St.John</w:t>
      </w:r>
      <w:proofErr w:type="spellEnd"/>
      <w:proofErr w:type="gramEnd"/>
      <w:r>
        <w:rPr>
          <w:rFonts w:cs="Times New Roman"/>
          <w:szCs w:val="24"/>
        </w:rPr>
        <w:t xml:space="preserve"> the Baptist, Reedham, Norfolk.</w:t>
      </w:r>
    </w:p>
    <w:p w14:paraId="2805A9C4" w14:textId="77777777" w:rsidR="00C80E71" w:rsidRDefault="00C80E71" w:rsidP="00C80E71">
      <w:pPr>
        <w:pStyle w:val="NoSpacing"/>
        <w:rPr>
          <w:rFonts w:cs="Times New Roman"/>
          <w:szCs w:val="24"/>
        </w:rPr>
      </w:pPr>
    </w:p>
    <w:p w14:paraId="7C4E7C79" w14:textId="77777777" w:rsidR="00C80E71" w:rsidRDefault="00C80E71" w:rsidP="00C80E71">
      <w:pPr>
        <w:pStyle w:val="NoSpacing"/>
        <w:rPr>
          <w:rFonts w:cs="Times New Roman"/>
          <w:szCs w:val="24"/>
        </w:rPr>
      </w:pPr>
    </w:p>
    <w:p w14:paraId="6A0A179B" w14:textId="77777777" w:rsidR="00C80E71" w:rsidRDefault="00C80E71" w:rsidP="00C80E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He left </w:t>
      </w:r>
      <w:proofErr w:type="gramStart"/>
      <w:r>
        <w:rPr>
          <w:rFonts w:cs="Times New Roman"/>
          <w:szCs w:val="24"/>
        </w:rPr>
        <w:t>office</w:t>
      </w:r>
      <w:proofErr w:type="gramEnd"/>
      <w:r>
        <w:rPr>
          <w:rFonts w:cs="Times New Roman"/>
          <w:szCs w:val="24"/>
        </w:rPr>
        <w:t xml:space="preserve"> in or before this time.</w:t>
      </w:r>
    </w:p>
    <w:p w14:paraId="203873A5" w14:textId="77777777" w:rsidR="00C80E71" w:rsidRDefault="00C80E71" w:rsidP="00C80E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30B94EB8" w14:textId="77777777" w:rsidR="00C80E71" w:rsidRDefault="00C80E71" w:rsidP="00C80E71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121-132,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500DB126" w14:textId="77777777" w:rsidR="00C80E71" w:rsidRDefault="00C80E71" w:rsidP="00C80E71">
      <w:pPr>
        <w:pStyle w:val="NoSpacing"/>
        <w:rPr>
          <w:rFonts w:cs="Times New Roman"/>
          <w:szCs w:val="24"/>
        </w:rPr>
      </w:pPr>
    </w:p>
    <w:p w14:paraId="3851E382" w14:textId="77777777" w:rsidR="00C80E71" w:rsidRDefault="00C80E71" w:rsidP="00C80E71">
      <w:pPr>
        <w:pStyle w:val="NoSpacing"/>
        <w:rPr>
          <w:rFonts w:cs="Times New Roman"/>
          <w:szCs w:val="24"/>
        </w:rPr>
      </w:pPr>
    </w:p>
    <w:p w14:paraId="3891D0DD" w14:textId="77777777" w:rsidR="00C80E71" w:rsidRDefault="00C80E71" w:rsidP="00C80E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February 2024</w:t>
      </w:r>
    </w:p>
    <w:p w14:paraId="0402F7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4D2A6" w14:textId="77777777" w:rsidR="00C80E71" w:rsidRDefault="00C80E71" w:rsidP="009139A6">
      <w:r>
        <w:separator/>
      </w:r>
    </w:p>
  </w:endnote>
  <w:endnote w:type="continuationSeparator" w:id="0">
    <w:p w14:paraId="792CF7A2" w14:textId="77777777" w:rsidR="00C80E71" w:rsidRDefault="00C80E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6A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7A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26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2117D" w14:textId="77777777" w:rsidR="00C80E71" w:rsidRDefault="00C80E71" w:rsidP="009139A6">
      <w:r>
        <w:separator/>
      </w:r>
    </w:p>
  </w:footnote>
  <w:footnote w:type="continuationSeparator" w:id="0">
    <w:p w14:paraId="4E2BD9C0" w14:textId="77777777" w:rsidR="00C80E71" w:rsidRDefault="00C80E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7C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9A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2C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71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80E71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383A3"/>
  <w15:chartTrackingRefBased/>
  <w15:docId w15:val="{F6C037AC-F879-4E53-B3B4-4887D3A7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2024-02-12T20:20:00Z</dcterms:created>
  <dcterms:modified xsi:type="dcterms:W3CDTF">2024-02-12T20:20:00Z</dcterms:modified>
</cp:coreProperties>
</file>