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43707" w14:textId="77777777" w:rsidR="0077373B" w:rsidRDefault="0077373B" w:rsidP="0077373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SMITH</w:t>
      </w:r>
      <w:r>
        <w:rPr>
          <w:rFonts w:cs="Times New Roman"/>
          <w:szCs w:val="24"/>
        </w:rPr>
        <w:t xml:space="preserve">        (fl.1454)</w:t>
      </w:r>
    </w:p>
    <w:p w14:paraId="415FB2A1" w14:textId="77777777" w:rsidR="0077373B" w:rsidRDefault="0077373B" w:rsidP="0077373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Rector of </w:t>
      </w:r>
      <w:proofErr w:type="spellStart"/>
      <w:r>
        <w:rPr>
          <w:rFonts w:cs="Times New Roman"/>
          <w:szCs w:val="24"/>
        </w:rPr>
        <w:t>St.Mary’s</w:t>
      </w:r>
      <w:proofErr w:type="spellEnd"/>
      <w:r>
        <w:rPr>
          <w:rFonts w:cs="Times New Roman"/>
          <w:szCs w:val="24"/>
        </w:rPr>
        <w:t>, Wexham, Buckinghamshire.</w:t>
      </w:r>
    </w:p>
    <w:p w14:paraId="0F548EFA" w14:textId="77777777" w:rsidR="0077373B" w:rsidRDefault="0077373B" w:rsidP="0077373B">
      <w:pPr>
        <w:pStyle w:val="NoSpacing"/>
        <w:rPr>
          <w:rFonts w:cs="Times New Roman"/>
          <w:szCs w:val="24"/>
        </w:rPr>
      </w:pPr>
    </w:p>
    <w:p w14:paraId="39FDC10C" w14:textId="77777777" w:rsidR="0077373B" w:rsidRDefault="0077373B" w:rsidP="0077373B">
      <w:pPr>
        <w:pStyle w:val="NoSpacing"/>
        <w:rPr>
          <w:rFonts w:cs="Times New Roman"/>
          <w:szCs w:val="24"/>
        </w:rPr>
      </w:pPr>
    </w:p>
    <w:p w14:paraId="56E3B3FD" w14:textId="77777777" w:rsidR="0077373B" w:rsidRDefault="0077373B" w:rsidP="0077373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1454</w:t>
      </w:r>
      <w:r>
        <w:rPr>
          <w:rFonts w:cs="Times New Roman"/>
          <w:szCs w:val="24"/>
        </w:rPr>
        <w:tab/>
        <w:t xml:space="preserve">He became Rector. He left </w:t>
      </w:r>
      <w:proofErr w:type="gramStart"/>
      <w:r>
        <w:rPr>
          <w:rFonts w:cs="Times New Roman"/>
          <w:szCs w:val="24"/>
        </w:rPr>
        <w:t>office</w:t>
      </w:r>
      <w:proofErr w:type="gramEnd"/>
      <w:r>
        <w:rPr>
          <w:rFonts w:cs="Times New Roman"/>
          <w:szCs w:val="24"/>
        </w:rPr>
        <w:t xml:space="preserve"> late in the year.</w:t>
      </w:r>
    </w:p>
    <w:p w14:paraId="787CC773" w14:textId="77777777" w:rsidR="0077373B" w:rsidRDefault="0077373B" w:rsidP="0077373B">
      <w:pPr>
        <w:pStyle w:val="NoSpacing"/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t>(</w:t>
      </w:r>
      <w:hyperlink r:id="rId6" w:history="1">
        <w:r w:rsidRPr="004730CE">
          <w:rPr>
            <w:rStyle w:val="Hyperlink"/>
          </w:rPr>
          <w:t>http://met.open.ac.uk/genuki/big/eng/bkm/Wexham/rectors.html</w:t>
        </w:r>
      </w:hyperlink>
      <w:r>
        <w:t>)</w:t>
      </w:r>
    </w:p>
    <w:p w14:paraId="65FC7F1C" w14:textId="77777777" w:rsidR="0077373B" w:rsidRDefault="0077373B" w:rsidP="0077373B">
      <w:pPr>
        <w:pStyle w:val="NoSpacing"/>
      </w:pPr>
    </w:p>
    <w:p w14:paraId="22A54A96" w14:textId="77777777" w:rsidR="0077373B" w:rsidRDefault="0077373B" w:rsidP="0077373B">
      <w:pPr>
        <w:pStyle w:val="NoSpacing"/>
      </w:pPr>
    </w:p>
    <w:p w14:paraId="3A2B282C" w14:textId="77777777" w:rsidR="0077373B" w:rsidRDefault="0077373B" w:rsidP="0077373B">
      <w:pPr>
        <w:pStyle w:val="NoSpacing"/>
      </w:pPr>
      <w:r>
        <w:t>3 April 2025</w:t>
      </w:r>
    </w:p>
    <w:p w14:paraId="7077E93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32235" w14:textId="77777777" w:rsidR="0077373B" w:rsidRDefault="0077373B" w:rsidP="009139A6">
      <w:r>
        <w:separator/>
      </w:r>
    </w:p>
  </w:endnote>
  <w:endnote w:type="continuationSeparator" w:id="0">
    <w:p w14:paraId="66CCDC4F" w14:textId="77777777" w:rsidR="0077373B" w:rsidRDefault="0077373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C88F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2330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9D5E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78E75" w14:textId="77777777" w:rsidR="0077373B" w:rsidRDefault="0077373B" w:rsidP="009139A6">
      <w:r>
        <w:separator/>
      </w:r>
    </w:p>
  </w:footnote>
  <w:footnote w:type="continuationSeparator" w:id="0">
    <w:p w14:paraId="121CA473" w14:textId="77777777" w:rsidR="0077373B" w:rsidRDefault="0077373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F6F4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8B93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CB0C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73B"/>
    <w:rsid w:val="000666E0"/>
    <w:rsid w:val="000A2E7A"/>
    <w:rsid w:val="00190DFA"/>
    <w:rsid w:val="002510B7"/>
    <w:rsid w:val="00270799"/>
    <w:rsid w:val="00357E4A"/>
    <w:rsid w:val="005C130B"/>
    <w:rsid w:val="007349BA"/>
    <w:rsid w:val="0077373B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3B09C"/>
  <w15:chartTrackingRefBased/>
  <w15:docId w15:val="{3BF48E94-765F-482F-BA17-9FC76D2EF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7737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et.open.ac.uk/genuki/big/eng/bkm/Wexham/rectors.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2025-04-03T08:55:00Z</dcterms:created>
  <dcterms:modified xsi:type="dcterms:W3CDTF">2025-04-03T08:55:00Z</dcterms:modified>
</cp:coreProperties>
</file>