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3745" w14:textId="77777777" w:rsidR="00094CEB" w:rsidRDefault="00094CEB" w:rsidP="00094CEB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SMITH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fl.1411-2)</w:t>
      </w:r>
    </w:p>
    <w:p w14:paraId="3F7E3ABE" w14:textId="77777777" w:rsidR="00094CEB" w:rsidRDefault="00094CEB" w:rsidP="00094CEB">
      <w:pPr>
        <w:pStyle w:val="NoSpacing"/>
        <w:ind w:left="1440" w:hanging="1440"/>
        <w:rPr>
          <w:rFonts w:cs="Times New Roman"/>
          <w:szCs w:val="24"/>
        </w:rPr>
      </w:pPr>
    </w:p>
    <w:p w14:paraId="68A05B58" w14:textId="77777777" w:rsidR="00094CEB" w:rsidRDefault="00094CEB" w:rsidP="00094CEB">
      <w:pPr>
        <w:pStyle w:val="NoSpacing"/>
        <w:ind w:left="1440" w:hanging="1440"/>
        <w:rPr>
          <w:rFonts w:cs="Times New Roman"/>
          <w:szCs w:val="24"/>
        </w:rPr>
      </w:pPr>
    </w:p>
    <w:p w14:paraId="6ADD3461" w14:textId="77777777" w:rsidR="00094CEB" w:rsidRDefault="00094CEB" w:rsidP="00094CEB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1411-2</w:t>
      </w:r>
      <w:r>
        <w:rPr>
          <w:rFonts w:cs="Times New Roman"/>
          <w:szCs w:val="24"/>
        </w:rPr>
        <w:tab/>
        <w:t xml:space="preserve">He was in Northampton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 xml:space="preserve"> having been captured at Barnack by the </w:t>
      </w:r>
      <w:proofErr w:type="gramStart"/>
      <w:r>
        <w:rPr>
          <w:rFonts w:cs="Times New Roman"/>
          <w:szCs w:val="24"/>
        </w:rPr>
        <w:t>constables</w:t>
      </w:r>
      <w:proofErr w:type="gramEnd"/>
    </w:p>
    <w:p w14:paraId="432F5F47" w14:textId="77777777" w:rsidR="00094CEB" w:rsidRDefault="00094CEB" w:rsidP="00094CEB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there on suspicion of theft.</w:t>
      </w:r>
    </w:p>
    <w:p w14:paraId="0B671252" w14:textId="77777777" w:rsidR="00094CEB" w:rsidRDefault="00094CEB" w:rsidP="00094CEB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(</w:t>
      </w:r>
      <w:hyperlink r:id="rId6" w:history="1">
        <w:r w:rsidRPr="00FD638D">
          <w:rPr>
            <w:rStyle w:val="Hyperlink"/>
            <w:rFonts w:cs="Times New Roman"/>
            <w:szCs w:val="24"/>
          </w:rPr>
          <w:t>http://www.medievalgenealogy.org.uk/gaol/abstracts_52</w:t>
        </w:r>
        <w:r w:rsidRPr="00FD638D">
          <w:rPr>
            <w:rStyle w:val="Hyperlink"/>
            <w:rFonts w:cs="Times New Roman"/>
            <w:szCs w:val="24"/>
          </w:rPr>
          <w:softHyphen/>
        </w:r>
        <w:r w:rsidRPr="00FD638D">
          <w:rPr>
            <w:rStyle w:val="Hyperlink"/>
            <w:rFonts w:cs="Times New Roman"/>
            <w:szCs w:val="24"/>
          </w:rPr>
          <w:softHyphen/>
          <w:t>_14.shtml</w:t>
        </w:r>
      </w:hyperlink>
      <w:r>
        <w:rPr>
          <w:rFonts w:cs="Times New Roman"/>
          <w:szCs w:val="24"/>
        </w:rPr>
        <w:t>)</w:t>
      </w:r>
    </w:p>
    <w:p w14:paraId="0C367A02" w14:textId="77777777" w:rsidR="00094CEB" w:rsidRDefault="00094CEB" w:rsidP="00094CEB">
      <w:pPr>
        <w:pStyle w:val="NoSpacing"/>
        <w:ind w:left="1440" w:hanging="1440"/>
        <w:rPr>
          <w:rFonts w:cs="Times New Roman"/>
          <w:szCs w:val="24"/>
        </w:rPr>
      </w:pPr>
    </w:p>
    <w:p w14:paraId="20F34445" w14:textId="77777777" w:rsidR="00094CEB" w:rsidRDefault="00094CEB" w:rsidP="00094CEB">
      <w:pPr>
        <w:pStyle w:val="NoSpacing"/>
        <w:ind w:left="1440" w:hanging="1440"/>
        <w:rPr>
          <w:rFonts w:cs="Times New Roman"/>
          <w:szCs w:val="24"/>
        </w:rPr>
      </w:pPr>
    </w:p>
    <w:p w14:paraId="2F8EBE9E" w14:textId="77777777" w:rsidR="00094CEB" w:rsidRDefault="00094CEB" w:rsidP="00094CEB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22 April 2022</w:t>
      </w:r>
    </w:p>
    <w:p w14:paraId="4B818C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6A8E" w14:textId="77777777" w:rsidR="00094CEB" w:rsidRDefault="00094CEB" w:rsidP="009139A6">
      <w:r>
        <w:separator/>
      </w:r>
    </w:p>
  </w:endnote>
  <w:endnote w:type="continuationSeparator" w:id="0">
    <w:p w14:paraId="296D793A" w14:textId="77777777" w:rsidR="00094CEB" w:rsidRDefault="00094C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90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FF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93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1371" w14:textId="77777777" w:rsidR="00094CEB" w:rsidRDefault="00094CEB" w:rsidP="009139A6">
      <w:r>
        <w:separator/>
      </w:r>
    </w:p>
  </w:footnote>
  <w:footnote w:type="continuationSeparator" w:id="0">
    <w:p w14:paraId="7C0462D7" w14:textId="77777777" w:rsidR="00094CEB" w:rsidRDefault="00094C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CC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7E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DC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EB"/>
    <w:rsid w:val="000666E0"/>
    <w:rsid w:val="00094CE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23B7"/>
  <w15:chartTrackingRefBased/>
  <w15:docId w15:val="{C9DF5EE7-FB4C-48C6-85CE-BEF059D7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4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gaol/abstracts_52_1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2024-02-04T19:57:00Z</dcterms:created>
  <dcterms:modified xsi:type="dcterms:W3CDTF">2024-02-04T19:58:00Z</dcterms:modified>
</cp:coreProperties>
</file>