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3EF36" w14:textId="77777777" w:rsidR="00924F08" w:rsidRDefault="00924F08" w:rsidP="00924F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SMITH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fl.1457)</w:t>
      </w:r>
    </w:p>
    <w:p w14:paraId="684CA848" w14:textId="77777777" w:rsidR="00924F08" w:rsidRDefault="00924F08" w:rsidP="00924F08">
      <w:pPr>
        <w:pStyle w:val="NoSpacing"/>
        <w:rPr>
          <w:rFonts w:cs="Times New Roman"/>
          <w:szCs w:val="24"/>
        </w:rPr>
      </w:pPr>
    </w:p>
    <w:p w14:paraId="5FE0BECD" w14:textId="77777777" w:rsidR="00924F08" w:rsidRDefault="00924F08" w:rsidP="00924F08">
      <w:pPr>
        <w:pStyle w:val="NoSpacing"/>
        <w:rPr>
          <w:rFonts w:cs="Times New Roman"/>
          <w:szCs w:val="24"/>
        </w:rPr>
      </w:pPr>
    </w:p>
    <w:p w14:paraId="4C04A6D9" w14:textId="77777777" w:rsidR="00924F08" w:rsidRDefault="00924F08" w:rsidP="00924F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981ADA5" w14:textId="77777777" w:rsidR="00924F08" w:rsidRDefault="00924F08" w:rsidP="00924F0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2EEF727A" w14:textId="77777777" w:rsidR="00924F08" w:rsidRDefault="00924F08" w:rsidP="00924F08">
      <w:pPr>
        <w:pStyle w:val="NoSpacing"/>
        <w:rPr>
          <w:rFonts w:cs="Times New Roman"/>
          <w:szCs w:val="24"/>
        </w:rPr>
      </w:pPr>
    </w:p>
    <w:p w14:paraId="33077C80" w14:textId="77777777" w:rsidR="00924F08" w:rsidRDefault="00924F08" w:rsidP="00924F08">
      <w:pPr>
        <w:pStyle w:val="NoSpacing"/>
        <w:rPr>
          <w:rFonts w:cs="Times New Roman"/>
          <w:szCs w:val="24"/>
        </w:rPr>
      </w:pPr>
    </w:p>
    <w:p w14:paraId="41400D99" w14:textId="77777777" w:rsidR="00924F08" w:rsidRDefault="00924F08" w:rsidP="00924F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03CCF35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5D7F3" w14:textId="77777777" w:rsidR="00924F08" w:rsidRDefault="00924F08" w:rsidP="009139A6">
      <w:r>
        <w:separator/>
      </w:r>
    </w:p>
  </w:endnote>
  <w:endnote w:type="continuationSeparator" w:id="0">
    <w:p w14:paraId="6D7C7751" w14:textId="77777777" w:rsidR="00924F08" w:rsidRDefault="00924F0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A6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C6C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C9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787FD" w14:textId="77777777" w:rsidR="00924F08" w:rsidRDefault="00924F08" w:rsidP="009139A6">
      <w:r>
        <w:separator/>
      </w:r>
    </w:p>
  </w:footnote>
  <w:footnote w:type="continuationSeparator" w:id="0">
    <w:p w14:paraId="71DFA02C" w14:textId="77777777" w:rsidR="00924F08" w:rsidRDefault="00924F0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5714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E77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D56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08"/>
    <w:rsid w:val="000666E0"/>
    <w:rsid w:val="002510B7"/>
    <w:rsid w:val="00270799"/>
    <w:rsid w:val="005C130B"/>
    <w:rsid w:val="00826F5C"/>
    <w:rsid w:val="009139A6"/>
    <w:rsid w:val="00924F08"/>
    <w:rsid w:val="009411C2"/>
    <w:rsid w:val="009448BB"/>
    <w:rsid w:val="00947624"/>
    <w:rsid w:val="00A3176C"/>
    <w:rsid w:val="00AE65F8"/>
    <w:rsid w:val="00BA00A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6F48"/>
  <w15:chartTrackingRefBased/>
  <w15:docId w15:val="{723E1D9F-3E1A-42EE-82D5-9D710285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2024-12-10T12:01:00Z</dcterms:created>
  <dcterms:modified xsi:type="dcterms:W3CDTF">2024-12-10T12:02:00Z</dcterms:modified>
</cp:coreProperties>
</file>