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D3EFB" w14:textId="77777777" w:rsidR="004B5B1A" w:rsidRDefault="004B5B1A" w:rsidP="004B5B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Unknown SMITH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05261441" w14:textId="77777777" w:rsidR="004B5B1A" w:rsidRDefault="004B5B1A" w:rsidP="004B5B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 University.</w:t>
      </w:r>
    </w:p>
    <w:p w14:paraId="20E3B8C3" w14:textId="77777777" w:rsidR="004B5B1A" w:rsidRDefault="004B5B1A" w:rsidP="004B5B1A">
      <w:pPr>
        <w:pStyle w:val="NoSpacing"/>
        <w:rPr>
          <w:rFonts w:cs="Times New Roman"/>
          <w:szCs w:val="24"/>
        </w:rPr>
      </w:pPr>
    </w:p>
    <w:p w14:paraId="5B33DEB0" w14:textId="77777777" w:rsidR="004B5B1A" w:rsidRDefault="004B5B1A" w:rsidP="004B5B1A">
      <w:pPr>
        <w:pStyle w:val="NoSpacing"/>
        <w:rPr>
          <w:rFonts w:cs="Times New Roman"/>
          <w:szCs w:val="24"/>
        </w:rPr>
      </w:pPr>
    </w:p>
    <w:p w14:paraId="6FF2FB93" w14:textId="77777777" w:rsidR="004B5B1A" w:rsidRDefault="004B5B1A" w:rsidP="004B5B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1485</w:t>
      </w:r>
      <w:r>
        <w:rPr>
          <w:rFonts w:cs="Times New Roman"/>
          <w:szCs w:val="24"/>
        </w:rPr>
        <w:tab/>
        <w:t>Proctor.</w:t>
      </w:r>
    </w:p>
    <w:p w14:paraId="57AA16FC" w14:textId="77777777" w:rsidR="004B5B1A" w:rsidRDefault="004B5B1A" w:rsidP="004B5B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p.232)</w:t>
      </w:r>
    </w:p>
    <w:p w14:paraId="3340A0A2" w14:textId="77777777" w:rsidR="004B5B1A" w:rsidRDefault="004B5B1A" w:rsidP="004B5B1A">
      <w:pPr>
        <w:pStyle w:val="NoSpacing"/>
        <w:rPr>
          <w:rFonts w:cs="Times New Roman"/>
          <w:szCs w:val="24"/>
        </w:rPr>
      </w:pPr>
    </w:p>
    <w:p w14:paraId="515F2D95" w14:textId="77777777" w:rsidR="004B5B1A" w:rsidRDefault="004B5B1A" w:rsidP="004B5B1A">
      <w:pPr>
        <w:pStyle w:val="NoSpacing"/>
        <w:rPr>
          <w:rFonts w:cs="Times New Roman"/>
          <w:szCs w:val="24"/>
        </w:rPr>
      </w:pPr>
    </w:p>
    <w:p w14:paraId="4B6498F3" w14:textId="77777777" w:rsidR="004B5B1A" w:rsidRDefault="004B5B1A" w:rsidP="004B5B1A">
      <w:pPr>
        <w:pStyle w:val="NoSpacing"/>
        <w:rPr>
          <w:rFonts w:cs="Times New Roman"/>
          <w:szCs w:val="24"/>
        </w:rPr>
      </w:pPr>
    </w:p>
    <w:p w14:paraId="6D4C8ABA" w14:textId="77777777" w:rsidR="004B5B1A" w:rsidRDefault="004B5B1A" w:rsidP="004B5B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December 2024</w:t>
      </w:r>
    </w:p>
    <w:p w14:paraId="58A5CF9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C90E6" w14:textId="77777777" w:rsidR="004B5B1A" w:rsidRDefault="004B5B1A" w:rsidP="009139A6">
      <w:r>
        <w:separator/>
      </w:r>
    </w:p>
  </w:endnote>
  <w:endnote w:type="continuationSeparator" w:id="0">
    <w:p w14:paraId="32817996" w14:textId="77777777" w:rsidR="004B5B1A" w:rsidRDefault="004B5B1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1C59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BC9F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7561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1DCE5" w14:textId="77777777" w:rsidR="004B5B1A" w:rsidRDefault="004B5B1A" w:rsidP="009139A6">
      <w:r>
        <w:separator/>
      </w:r>
    </w:p>
  </w:footnote>
  <w:footnote w:type="continuationSeparator" w:id="0">
    <w:p w14:paraId="777749D9" w14:textId="77777777" w:rsidR="004B5B1A" w:rsidRDefault="004B5B1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EBB6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193C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C702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1A"/>
    <w:rsid w:val="000666E0"/>
    <w:rsid w:val="002510B7"/>
    <w:rsid w:val="00270799"/>
    <w:rsid w:val="002E5A01"/>
    <w:rsid w:val="004B5B1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F7AC7"/>
  <w15:chartTrackingRefBased/>
  <w15:docId w15:val="{551763D2-B328-448C-B74B-1CBE0C02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2024-12-14T15:19:00Z</dcterms:created>
  <dcterms:modified xsi:type="dcterms:W3CDTF">2024-12-14T15:20:00Z</dcterms:modified>
</cp:coreProperties>
</file>