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A5BBF" w14:textId="77777777" w:rsidR="001E0B3F" w:rsidRDefault="001E0B3F" w:rsidP="001E0B3F">
      <w:pPr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Adam SMYTH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fl.1426)</w:t>
      </w:r>
    </w:p>
    <w:p w14:paraId="6B5E84DA" w14:textId="77777777" w:rsidR="001E0B3F" w:rsidRDefault="001E0B3F" w:rsidP="001E0B3F">
      <w:pPr>
        <w:rPr>
          <w:rFonts w:cs="Times New Roman"/>
          <w:szCs w:val="24"/>
        </w:rPr>
      </w:pPr>
      <w:r>
        <w:rPr>
          <w:rFonts w:cs="Times New Roman"/>
          <w:szCs w:val="24"/>
        </w:rPr>
        <w:t>of London. Brewer.</w:t>
      </w:r>
    </w:p>
    <w:p w14:paraId="241B9090" w14:textId="77777777" w:rsidR="001E0B3F" w:rsidRDefault="001E0B3F" w:rsidP="001E0B3F">
      <w:pPr>
        <w:rPr>
          <w:rFonts w:cs="Times New Roman"/>
          <w:szCs w:val="24"/>
        </w:rPr>
      </w:pPr>
    </w:p>
    <w:p w14:paraId="5085B768" w14:textId="77777777" w:rsidR="001E0B3F" w:rsidRDefault="001E0B3F" w:rsidP="001E0B3F">
      <w:pPr>
        <w:rPr>
          <w:rFonts w:cs="Times New Roman"/>
          <w:szCs w:val="24"/>
        </w:rPr>
      </w:pPr>
    </w:p>
    <w:p w14:paraId="34D9FB7B" w14:textId="77777777" w:rsidR="001E0B3F" w:rsidRDefault="001E0B3F" w:rsidP="001E0B3F">
      <w:pPr>
        <w:rPr>
          <w:rFonts w:cs="Times New Roman"/>
          <w:szCs w:val="24"/>
        </w:rPr>
      </w:pPr>
      <w:r>
        <w:rPr>
          <w:rFonts w:cs="Times New Roman"/>
          <w:szCs w:val="24"/>
        </w:rPr>
        <w:t>15 Nov.1426</w:t>
      </w:r>
      <w:r>
        <w:rPr>
          <w:rFonts w:cs="Times New Roman"/>
          <w:szCs w:val="24"/>
        </w:rPr>
        <w:tab/>
        <w:t xml:space="preserve"> His apprentice, John </w:t>
      </w:r>
      <w:proofErr w:type="spellStart"/>
      <w:r>
        <w:rPr>
          <w:rFonts w:cs="Times New Roman"/>
          <w:szCs w:val="24"/>
        </w:rPr>
        <w:t>Qwyntyn</w:t>
      </w:r>
      <w:proofErr w:type="spellEnd"/>
      <w:r>
        <w:rPr>
          <w:rFonts w:cs="Times New Roman"/>
          <w:szCs w:val="24"/>
        </w:rPr>
        <w:t xml:space="preserve">(q.v.), was exonerated from his </w:t>
      </w:r>
    </w:p>
    <w:p w14:paraId="29916A56" w14:textId="77777777" w:rsidR="001E0B3F" w:rsidRDefault="001E0B3F" w:rsidP="001E0B3F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apprenticeship because he had not instructed John or provided for him</w:t>
      </w:r>
    </w:p>
    <w:p w14:paraId="4AA9381D" w14:textId="77777777" w:rsidR="001E0B3F" w:rsidRDefault="001E0B3F" w:rsidP="001E0B3F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had fled to the sanctuary of </w:t>
      </w:r>
      <w:proofErr w:type="spellStart"/>
      <w:proofErr w:type="gramStart"/>
      <w:r>
        <w:rPr>
          <w:rFonts w:cs="Times New Roman"/>
          <w:szCs w:val="24"/>
        </w:rPr>
        <w:t>St.Martin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le</w:t>
      </w:r>
      <w:proofErr w:type="spellEnd"/>
      <w:r>
        <w:rPr>
          <w:rFonts w:cs="Times New Roman"/>
          <w:szCs w:val="24"/>
        </w:rPr>
        <w:t xml:space="preserve"> Grand.</w:t>
      </w:r>
    </w:p>
    <w:p w14:paraId="58DA8654" w14:textId="77777777" w:rsidR="001E0B3F" w:rsidRDefault="001E0B3F" w:rsidP="001E0B3F">
      <w:pPr>
        <w:ind w:left="1440"/>
        <w:rPr>
          <w:rFonts w:cs="Times New Roman"/>
          <w:szCs w:val="24"/>
        </w:rPr>
      </w:pPr>
      <w:r w:rsidRPr="00077E02">
        <w:rPr>
          <w:rFonts w:cs="Times New Roman"/>
          <w:szCs w:val="24"/>
        </w:rPr>
        <w:t xml:space="preserve">(“Calendar of Plea and Memoranda Rolls preserved among the archives of the Corporation of the City of London at the Guildhall A.D. 1413-1437”, edited by </w:t>
      </w:r>
      <w:proofErr w:type="spellStart"/>
      <w:r w:rsidRPr="00077E02">
        <w:rPr>
          <w:rFonts w:cs="Times New Roman"/>
          <w:szCs w:val="24"/>
        </w:rPr>
        <w:t>A.</w:t>
      </w:r>
      <w:proofErr w:type="gramStart"/>
      <w:r w:rsidRPr="00077E02">
        <w:rPr>
          <w:rFonts w:cs="Times New Roman"/>
          <w:szCs w:val="24"/>
        </w:rPr>
        <w:t>H.Thomas</w:t>
      </w:r>
      <w:proofErr w:type="spellEnd"/>
      <w:proofErr w:type="gramEnd"/>
      <w:r w:rsidRPr="00077E02">
        <w:rPr>
          <w:rFonts w:cs="Times New Roman"/>
          <w:szCs w:val="24"/>
        </w:rPr>
        <w:t xml:space="preserve"> pub. Cambridge University Press 1943 p.</w:t>
      </w:r>
      <w:r>
        <w:rPr>
          <w:rFonts w:cs="Times New Roman"/>
          <w:szCs w:val="24"/>
        </w:rPr>
        <w:t>203)</w:t>
      </w:r>
    </w:p>
    <w:p w14:paraId="52601D88" w14:textId="77777777" w:rsidR="001E0B3F" w:rsidRDefault="001E0B3F" w:rsidP="001E0B3F">
      <w:pPr>
        <w:rPr>
          <w:rFonts w:cs="Times New Roman"/>
          <w:szCs w:val="24"/>
        </w:rPr>
      </w:pPr>
    </w:p>
    <w:p w14:paraId="4C59BC27" w14:textId="77777777" w:rsidR="001E0B3F" w:rsidRDefault="001E0B3F" w:rsidP="001E0B3F">
      <w:pPr>
        <w:rPr>
          <w:rFonts w:cs="Times New Roman"/>
          <w:szCs w:val="24"/>
        </w:rPr>
      </w:pPr>
    </w:p>
    <w:p w14:paraId="29940487" w14:textId="77777777" w:rsidR="001E0B3F" w:rsidRDefault="001E0B3F" w:rsidP="001E0B3F">
      <w:pPr>
        <w:rPr>
          <w:rFonts w:cs="Times New Roman"/>
          <w:szCs w:val="24"/>
        </w:rPr>
      </w:pPr>
      <w:r>
        <w:rPr>
          <w:rFonts w:cs="Times New Roman"/>
          <w:szCs w:val="24"/>
        </w:rPr>
        <w:t>22 December 2024</w:t>
      </w:r>
    </w:p>
    <w:p w14:paraId="6B91D9C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F2E34" w14:textId="77777777" w:rsidR="001E0B3F" w:rsidRDefault="001E0B3F" w:rsidP="009139A6">
      <w:r>
        <w:separator/>
      </w:r>
    </w:p>
  </w:endnote>
  <w:endnote w:type="continuationSeparator" w:id="0">
    <w:p w14:paraId="12557731" w14:textId="77777777" w:rsidR="001E0B3F" w:rsidRDefault="001E0B3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A583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502C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5882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B35408" w14:textId="77777777" w:rsidR="001E0B3F" w:rsidRDefault="001E0B3F" w:rsidP="009139A6">
      <w:r>
        <w:separator/>
      </w:r>
    </w:p>
  </w:footnote>
  <w:footnote w:type="continuationSeparator" w:id="0">
    <w:p w14:paraId="715B66E0" w14:textId="77777777" w:rsidR="001E0B3F" w:rsidRDefault="001E0B3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96C5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C072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BB9A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B3F"/>
    <w:rsid w:val="000666E0"/>
    <w:rsid w:val="001E0B3F"/>
    <w:rsid w:val="002510B7"/>
    <w:rsid w:val="00270799"/>
    <w:rsid w:val="005C130B"/>
    <w:rsid w:val="00826F5C"/>
    <w:rsid w:val="008C0C7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4337F"/>
  <w15:chartTrackingRefBased/>
  <w15:docId w15:val="{ED49DC2D-7356-432C-8188-5A64B373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B3F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2024-12-22T15:15:00Z</dcterms:created>
  <dcterms:modified xsi:type="dcterms:W3CDTF">2024-12-22T15:17:00Z</dcterms:modified>
</cp:coreProperties>
</file>