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5DB6D" w14:textId="77777777" w:rsidR="008570E7" w:rsidRDefault="008570E7" w:rsidP="008570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Alexander SMYTH (alias </w:t>
      </w:r>
      <w:proofErr w:type="gramStart"/>
      <w:r>
        <w:rPr>
          <w:rFonts w:cs="Times New Roman"/>
          <w:szCs w:val="24"/>
          <w:u w:val="single"/>
        </w:rPr>
        <w:t>DENNY)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   (fl.1409-22)</w:t>
      </w:r>
    </w:p>
    <w:p w14:paraId="354FDA9C" w14:textId="77777777" w:rsidR="008570E7" w:rsidRDefault="008570E7" w:rsidP="008570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Higham </w:t>
      </w:r>
      <w:proofErr w:type="spellStart"/>
      <w:r>
        <w:rPr>
          <w:rFonts w:cs="Times New Roman"/>
          <w:szCs w:val="24"/>
        </w:rPr>
        <w:t>Gobion</w:t>
      </w:r>
      <w:proofErr w:type="spellEnd"/>
      <w:r>
        <w:rPr>
          <w:rFonts w:cs="Times New Roman"/>
          <w:szCs w:val="24"/>
        </w:rPr>
        <w:t>, Bedfordshire.</w:t>
      </w:r>
    </w:p>
    <w:p w14:paraId="53826FBB" w14:textId="77777777" w:rsidR="008570E7" w:rsidRDefault="008570E7" w:rsidP="008570E7">
      <w:pPr>
        <w:pStyle w:val="NoSpacing"/>
        <w:rPr>
          <w:rFonts w:cs="Times New Roman"/>
          <w:szCs w:val="24"/>
        </w:rPr>
      </w:pPr>
    </w:p>
    <w:p w14:paraId="4E0549B3" w14:textId="77777777" w:rsidR="008570E7" w:rsidRDefault="008570E7" w:rsidP="008570E7">
      <w:pPr>
        <w:pStyle w:val="NoSpacing"/>
        <w:rPr>
          <w:rFonts w:cs="Times New Roman"/>
          <w:szCs w:val="24"/>
        </w:rPr>
      </w:pPr>
    </w:p>
    <w:p w14:paraId="3BE94007" w14:textId="77777777" w:rsidR="008570E7" w:rsidRDefault="008570E7" w:rsidP="008570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Jul.</w:t>
      </w:r>
      <w:r>
        <w:rPr>
          <w:rFonts w:cs="Times New Roman"/>
          <w:szCs w:val="24"/>
        </w:rPr>
        <w:tab/>
        <w:t>1409</w:t>
      </w:r>
      <w:r>
        <w:rPr>
          <w:rFonts w:cs="Times New Roman"/>
          <w:szCs w:val="24"/>
        </w:rPr>
        <w:tab/>
        <w:t>He became Vicar.</w:t>
      </w:r>
    </w:p>
    <w:p w14:paraId="7E4A2AE0" w14:textId="77777777" w:rsidR="008570E7" w:rsidRDefault="008570E7" w:rsidP="008570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hyperlink r:id="rId6" w:history="1">
        <w:r w:rsidRPr="00937E53">
          <w:rPr>
            <w:rStyle w:val="Hyperlink"/>
            <w:rFonts w:cs="Times New Roman"/>
            <w:szCs w:val="24"/>
          </w:rPr>
          <w:t>https://bedsarchives.bedford.gov.uk/CommunityHistories/HighamGobion/ListOfHighamGobionRectors.aspx</w:t>
        </w:r>
      </w:hyperlink>
      <w:r>
        <w:rPr>
          <w:rFonts w:cs="Times New Roman"/>
          <w:szCs w:val="24"/>
        </w:rPr>
        <w:t xml:space="preserve"> )</w:t>
      </w:r>
    </w:p>
    <w:p w14:paraId="7E5BC783" w14:textId="77777777" w:rsidR="008570E7" w:rsidRDefault="008570E7" w:rsidP="008570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Sep.1422</w:t>
      </w:r>
      <w:r>
        <w:rPr>
          <w:rFonts w:cs="Times New Roman"/>
          <w:szCs w:val="24"/>
        </w:rPr>
        <w:tab/>
        <w:t>He exchanged with John Blome, Vicar of Finchingfield, Essex(q.v.).</w:t>
      </w:r>
    </w:p>
    <w:p w14:paraId="2201DB69" w14:textId="77777777" w:rsidR="008570E7" w:rsidRDefault="008570E7" w:rsidP="008570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(ibid.)</w:t>
      </w:r>
    </w:p>
    <w:p w14:paraId="3C4B177F" w14:textId="77777777" w:rsidR="008570E7" w:rsidRDefault="008570E7" w:rsidP="008570E7">
      <w:pPr>
        <w:pStyle w:val="NoSpacing"/>
        <w:rPr>
          <w:rFonts w:cs="Times New Roman"/>
          <w:szCs w:val="24"/>
        </w:rPr>
      </w:pPr>
    </w:p>
    <w:p w14:paraId="27D14080" w14:textId="77777777" w:rsidR="008570E7" w:rsidRDefault="008570E7" w:rsidP="008570E7">
      <w:pPr>
        <w:pStyle w:val="NoSpacing"/>
        <w:rPr>
          <w:rFonts w:cs="Times New Roman"/>
          <w:szCs w:val="24"/>
        </w:rPr>
      </w:pPr>
    </w:p>
    <w:p w14:paraId="21A42E6A" w14:textId="77777777" w:rsidR="008570E7" w:rsidRDefault="008570E7" w:rsidP="008570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January 2025</w:t>
      </w:r>
    </w:p>
    <w:p w14:paraId="382C905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29B76" w14:textId="77777777" w:rsidR="008570E7" w:rsidRDefault="008570E7" w:rsidP="009139A6">
      <w:r>
        <w:separator/>
      </w:r>
    </w:p>
  </w:endnote>
  <w:endnote w:type="continuationSeparator" w:id="0">
    <w:p w14:paraId="7DAC0E7E" w14:textId="77777777" w:rsidR="008570E7" w:rsidRDefault="008570E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F48A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3729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B9D4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3F94F" w14:textId="77777777" w:rsidR="008570E7" w:rsidRDefault="008570E7" w:rsidP="009139A6">
      <w:r>
        <w:separator/>
      </w:r>
    </w:p>
  </w:footnote>
  <w:footnote w:type="continuationSeparator" w:id="0">
    <w:p w14:paraId="51A9E12C" w14:textId="77777777" w:rsidR="008570E7" w:rsidRDefault="008570E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096B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76F5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D5CF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0E7"/>
    <w:rsid w:val="000666E0"/>
    <w:rsid w:val="002510B7"/>
    <w:rsid w:val="00270799"/>
    <w:rsid w:val="005C130B"/>
    <w:rsid w:val="00826F5C"/>
    <w:rsid w:val="008570E7"/>
    <w:rsid w:val="009139A6"/>
    <w:rsid w:val="009411C2"/>
    <w:rsid w:val="009448BB"/>
    <w:rsid w:val="00947624"/>
    <w:rsid w:val="009E7241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CEC11"/>
  <w15:chartTrackingRefBased/>
  <w15:docId w15:val="{9C955534-64E7-40C5-A48C-041E817D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570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dsarchives.bedford.gov.uk/CommunityHistories/HighamGobion/ListOfHighamGobionRectors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2025-01-17T17:37:00Z</dcterms:created>
  <dcterms:modified xsi:type="dcterms:W3CDTF">2025-01-17T17:39:00Z</dcterms:modified>
</cp:coreProperties>
</file>