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5A2B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Alice SMYTH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7968EBB3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</w:p>
    <w:p w14:paraId="49272830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</w:p>
    <w:p w14:paraId="7E3DA482" w14:textId="77777777" w:rsidR="00BA0043" w:rsidRDefault="00BA0043" w:rsidP="00BA0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1DDCFEB9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4224BD79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1685A2A0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Children:    Robert(q.v.), Philip(q.v.), Henry(q.v.), Johanne(q.v.), Alice(q.v.) and</w:t>
      </w:r>
    </w:p>
    <w:p w14:paraId="1FBC9B89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another Johanne(q.v.).    (ibid.)</w:t>
      </w:r>
    </w:p>
    <w:p w14:paraId="21A78E38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</w:p>
    <w:p w14:paraId="3407BDB5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</w:p>
    <w:p w14:paraId="2805878C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John made her a joint executor of his Will.    (ibid.)</w:t>
      </w:r>
    </w:p>
    <w:p w14:paraId="772DC193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</w:p>
    <w:p w14:paraId="31681BB0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</w:p>
    <w:p w14:paraId="01FB0F60" w14:textId="77777777" w:rsidR="00BA0043" w:rsidRDefault="00BA0043" w:rsidP="00BA004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5E9E7A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82E4" w14:textId="77777777" w:rsidR="00BA0043" w:rsidRDefault="00BA0043" w:rsidP="009139A6">
      <w:r>
        <w:separator/>
      </w:r>
    </w:p>
  </w:endnote>
  <w:endnote w:type="continuationSeparator" w:id="0">
    <w:p w14:paraId="3501639E" w14:textId="77777777" w:rsidR="00BA0043" w:rsidRDefault="00BA00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76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7A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84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E878" w14:textId="77777777" w:rsidR="00BA0043" w:rsidRDefault="00BA0043" w:rsidP="009139A6">
      <w:r>
        <w:separator/>
      </w:r>
    </w:p>
  </w:footnote>
  <w:footnote w:type="continuationSeparator" w:id="0">
    <w:p w14:paraId="4E99D287" w14:textId="77777777" w:rsidR="00BA0043" w:rsidRDefault="00BA00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EC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52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7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3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4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8A7E"/>
  <w15:chartTrackingRefBased/>
  <w15:docId w15:val="{DEA0F0CB-7D38-41CF-9D7E-7DF1AFE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2025-02-12T15:52:00Z</dcterms:created>
  <dcterms:modified xsi:type="dcterms:W3CDTF">2025-02-12T15:53:00Z</dcterms:modified>
</cp:coreProperties>
</file>