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9C2FC4" w14:textId="77777777" w:rsidR="000104E4" w:rsidRDefault="000104E4" w:rsidP="000104E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Alice SMYTH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fl.1434)</w:t>
      </w:r>
    </w:p>
    <w:p w14:paraId="78E16F1B" w14:textId="77777777" w:rsidR="000104E4" w:rsidRDefault="000104E4" w:rsidP="000104E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proofErr w:type="gramStart"/>
      <w:r>
        <w:rPr>
          <w:rFonts w:cs="Times New Roman"/>
          <w:szCs w:val="24"/>
        </w:rPr>
        <w:t>St.Albans</w:t>
      </w:r>
      <w:proofErr w:type="spellEnd"/>
      <w:proofErr w:type="gramEnd"/>
      <w:r>
        <w:rPr>
          <w:rFonts w:cs="Times New Roman"/>
          <w:szCs w:val="24"/>
        </w:rPr>
        <w:t>.</w:t>
      </w:r>
    </w:p>
    <w:p w14:paraId="7B705737" w14:textId="77777777" w:rsidR="000104E4" w:rsidRDefault="000104E4" w:rsidP="000104E4">
      <w:pPr>
        <w:pStyle w:val="NoSpacing"/>
        <w:rPr>
          <w:rFonts w:cs="Times New Roman"/>
          <w:szCs w:val="24"/>
        </w:rPr>
      </w:pPr>
    </w:p>
    <w:p w14:paraId="1FCED54A" w14:textId="77777777" w:rsidR="000104E4" w:rsidRDefault="000104E4" w:rsidP="000104E4">
      <w:pPr>
        <w:pStyle w:val="NoSpacing"/>
        <w:rPr>
          <w:rFonts w:cs="Times New Roman"/>
          <w:szCs w:val="24"/>
        </w:rPr>
      </w:pPr>
    </w:p>
    <w:p w14:paraId="5CD9388B" w14:textId="77777777" w:rsidR="000104E4" w:rsidRDefault="000104E4" w:rsidP="000104E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John(q.v.)</w:t>
      </w:r>
    </w:p>
    <w:p w14:paraId="145B2356" w14:textId="77777777" w:rsidR="000104E4" w:rsidRDefault="000104E4" w:rsidP="000104E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Herts Genealogist and </w:t>
      </w:r>
      <w:proofErr w:type="gramStart"/>
      <w:r>
        <w:rPr>
          <w:rFonts w:cs="Times New Roman"/>
          <w:szCs w:val="24"/>
        </w:rPr>
        <w:t xml:space="preserve">Antiquary”  </w:t>
      </w:r>
      <w:proofErr w:type="spellStart"/>
      <w:r>
        <w:rPr>
          <w:rFonts w:cs="Times New Roman"/>
          <w:szCs w:val="24"/>
        </w:rPr>
        <w:t>ed</w:t>
      </w:r>
      <w:proofErr w:type="gramEnd"/>
      <w:r>
        <w:rPr>
          <w:rFonts w:cs="Times New Roman"/>
          <w:szCs w:val="24"/>
        </w:rPr>
        <w:t>.William</w:t>
      </w:r>
      <w:proofErr w:type="spellEnd"/>
      <w:r>
        <w:rPr>
          <w:rFonts w:cs="Times New Roman"/>
          <w:szCs w:val="24"/>
        </w:rPr>
        <w:t xml:space="preserve"> Brigg, pub.1895 </w:t>
      </w:r>
      <w:proofErr w:type="spellStart"/>
      <w:r>
        <w:rPr>
          <w:rFonts w:cs="Times New Roman"/>
          <w:szCs w:val="24"/>
        </w:rPr>
        <w:t>vol.II</w:t>
      </w:r>
      <w:proofErr w:type="spellEnd"/>
      <w:r>
        <w:rPr>
          <w:rFonts w:cs="Times New Roman"/>
          <w:szCs w:val="24"/>
        </w:rPr>
        <w:t xml:space="preserve"> p.46)</w:t>
      </w:r>
    </w:p>
    <w:p w14:paraId="076750DE" w14:textId="77777777" w:rsidR="000104E4" w:rsidRDefault="000104E4" w:rsidP="000104E4">
      <w:pPr>
        <w:pStyle w:val="NoSpacing"/>
        <w:rPr>
          <w:rFonts w:cs="Times New Roman"/>
          <w:szCs w:val="24"/>
        </w:rPr>
      </w:pPr>
    </w:p>
    <w:p w14:paraId="21961816" w14:textId="77777777" w:rsidR="000104E4" w:rsidRDefault="000104E4" w:rsidP="000104E4">
      <w:pPr>
        <w:pStyle w:val="NoSpacing"/>
        <w:rPr>
          <w:rFonts w:cs="Times New Roman"/>
          <w:szCs w:val="24"/>
        </w:rPr>
      </w:pPr>
    </w:p>
    <w:p w14:paraId="1626C9C1" w14:textId="77777777" w:rsidR="000104E4" w:rsidRPr="000C2947" w:rsidRDefault="000104E4" w:rsidP="000104E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Sep.1434</w:t>
      </w:r>
      <w:r>
        <w:rPr>
          <w:rFonts w:cs="Times New Roman"/>
          <w:szCs w:val="24"/>
        </w:rPr>
        <w:tab/>
        <w:t>John made her the executrix of his Will.   (ibid.)</w:t>
      </w:r>
    </w:p>
    <w:p w14:paraId="6916A8B5" w14:textId="77777777" w:rsidR="000104E4" w:rsidRDefault="000104E4" w:rsidP="000104E4">
      <w:pPr>
        <w:pStyle w:val="NoSpacing"/>
        <w:rPr>
          <w:rFonts w:cs="Times New Roman"/>
          <w:szCs w:val="24"/>
        </w:rPr>
      </w:pPr>
    </w:p>
    <w:p w14:paraId="25531F6B" w14:textId="77777777" w:rsidR="000104E4" w:rsidRDefault="000104E4" w:rsidP="000104E4">
      <w:pPr>
        <w:pStyle w:val="NoSpacing"/>
        <w:rPr>
          <w:rFonts w:cs="Times New Roman"/>
          <w:szCs w:val="24"/>
        </w:rPr>
      </w:pPr>
    </w:p>
    <w:p w14:paraId="00E9026C" w14:textId="77777777" w:rsidR="000104E4" w:rsidRDefault="000104E4" w:rsidP="000104E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June 2024</w:t>
      </w:r>
    </w:p>
    <w:p w14:paraId="3E1F57F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8C89D4" w14:textId="77777777" w:rsidR="000104E4" w:rsidRDefault="000104E4" w:rsidP="009139A6">
      <w:r>
        <w:separator/>
      </w:r>
    </w:p>
  </w:endnote>
  <w:endnote w:type="continuationSeparator" w:id="0">
    <w:p w14:paraId="3DD2570E" w14:textId="77777777" w:rsidR="000104E4" w:rsidRDefault="000104E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5D949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09E8F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70A54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22AA84" w14:textId="77777777" w:rsidR="000104E4" w:rsidRDefault="000104E4" w:rsidP="009139A6">
      <w:r>
        <w:separator/>
      </w:r>
    </w:p>
  </w:footnote>
  <w:footnote w:type="continuationSeparator" w:id="0">
    <w:p w14:paraId="03B64823" w14:textId="77777777" w:rsidR="000104E4" w:rsidRDefault="000104E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8A35A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35078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579E9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4E4"/>
    <w:rsid w:val="000104E4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A51E2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6304E"/>
  <w15:chartTrackingRefBased/>
  <w15:docId w15:val="{D9A4E31F-60E5-4D56-A244-46A82B2AB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2024-06-27T20:01:00Z</dcterms:created>
  <dcterms:modified xsi:type="dcterms:W3CDTF">2024-06-27T20:02:00Z</dcterms:modified>
</cp:coreProperties>
</file>