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5AA12" w14:textId="77777777" w:rsidR="009A6E19" w:rsidRDefault="009A6E19" w:rsidP="009A6E19">
      <w:pPr>
        <w:pStyle w:val="NoSpacing"/>
      </w:pPr>
      <w:r>
        <w:rPr>
          <w:u w:val="single"/>
        </w:rPr>
        <w:t>Christopher SMYTH</w:t>
      </w:r>
      <w:r>
        <w:t xml:space="preserve">    </w:t>
      </w:r>
      <w:proofErr w:type="gramStart"/>
      <w:r>
        <w:t xml:space="preserve">   (</w:t>
      </w:r>
      <w:proofErr w:type="gramEnd"/>
      <w:r>
        <w:t>fl.1480)</w:t>
      </w:r>
    </w:p>
    <w:p w14:paraId="092A7678" w14:textId="77777777" w:rsidR="009A6E19" w:rsidRDefault="009A6E19" w:rsidP="009A6E19">
      <w:pPr>
        <w:pStyle w:val="NoSpacing"/>
      </w:pPr>
      <w:r>
        <w:t xml:space="preserve">of </w:t>
      </w:r>
      <w:proofErr w:type="spellStart"/>
      <w:r>
        <w:t>Crakehall</w:t>
      </w:r>
      <w:proofErr w:type="spellEnd"/>
      <w:r>
        <w:t>, North Riding of Yorkshire.</w:t>
      </w:r>
    </w:p>
    <w:p w14:paraId="3D0F8BDF" w14:textId="77777777" w:rsidR="009A6E19" w:rsidRDefault="009A6E19" w:rsidP="009A6E19">
      <w:pPr>
        <w:pStyle w:val="NoSpacing"/>
      </w:pPr>
    </w:p>
    <w:p w14:paraId="1875BF48" w14:textId="77777777" w:rsidR="009A6E19" w:rsidRDefault="009A6E19" w:rsidP="009A6E19">
      <w:pPr>
        <w:pStyle w:val="NoSpacing"/>
      </w:pPr>
    </w:p>
    <w:p w14:paraId="7837FBC1" w14:textId="77777777" w:rsidR="009A6E19" w:rsidRDefault="009A6E19" w:rsidP="009A6E19">
      <w:pPr>
        <w:pStyle w:val="NoSpacing"/>
      </w:pPr>
      <w:r>
        <w:tab/>
        <w:t>1480</w:t>
      </w:r>
      <w:r>
        <w:tab/>
        <w:t>He made a plaint of debt against Richard Kendale of Ripon, yeoman(q.v.),</w:t>
      </w:r>
    </w:p>
    <w:p w14:paraId="16C209B6" w14:textId="77777777" w:rsidR="009A6E19" w:rsidRDefault="009A6E19" w:rsidP="009A6E19">
      <w:pPr>
        <w:pStyle w:val="NoSpacing"/>
      </w:pPr>
      <w:r>
        <w:tab/>
      </w:r>
      <w:r>
        <w:tab/>
        <w:t>and Thomas Rand of Ripon, yeoman(q.v.).</w:t>
      </w:r>
    </w:p>
    <w:p w14:paraId="2CFB427E" w14:textId="77777777" w:rsidR="009A6E19" w:rsidRDefault="009A6E19" w:rsidP="009A6E19">
      <w:pPr>
        <w:pStyle w:val="NoSpacing"/>
      </w:pPr>
      <w:r>
        <w:tab/>
      </w:r>
      <w:r>
        <w:tab/>
        <w:t xml:space="preserve">( </w:t>
      </w:r>
      <w:hyperlink r:id="rId6" w:history="1">
        <w:r w:rsidRPr="00AD0315">
          <w:rPr>
            <w:rStyle w:val="Hyperlink"/>
          </w:rPr>
          <w:t>https://waalt.uh.edu/index.php/CP40/871</w:t>
        </w:r>
      </w:hyperlink>
      <w:r>
        <w:t xml:space="preserve"> )</w:t>
      </w:r>
    </w:p>
    <w:p w14:paraId="3E32982B" w14:textId="77777777" w:rsidR="009A6E19" w:rsidRDefault="009A6E19" w:rsidP="009A6E19">
      <w:pPr>
        <w:pStyle w:val="NoSpacing"/>
      </w:pPr>
    </w:p>
    <w:p w14:paraId="36046C88" w14:textId="77777777" w:rsidR="009A6E19" w:rsidRDefault="009A6E19" w:rsidP="009A6E19">
      <w:pPr>
        <w:pStyle w:val="NoSpacing"/>
      </w:pPr>
    </w:p>
    <w:p w14:paraId="62C47F1C" w14:textId="77777777" w:rsidR="009A6E19" w:rsidRDefault="009A6E19" w:rsidP="009A6E19">
      <w:pPr>
        <w:pStyle w:val="NoSpacing"/>
      </w:pPr>
      <w:r>
        <w:t>2 September 2024</w:t>
      </w:r>
    </w:p>
    <w:p w14:paraId="6C9FA8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1EDB" w14:textId="77777777" w:rsidR="009A6E19" w:rsidRDefault="009A6E19" w:rsidP="009139A6">
      <w:r>
        <w:separator/>
      </w:r>
    </w:p>
  </w:endnote>
  <w:endnote w:type="continuationSeparator" w:id="0">
    <w:p w14:paraId="02304874" w14:textId="77777777" w:rsidR="009A6E19" w:rsidRDefault="009A6E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36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4C8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3DD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B4586" w14:textId="77777777" w:rsidR="009A6E19" w:rsidRDefault="009A6E19" w:rsidP="009139A6">
      <w:r>
        <w:separator/>
      </w:r>
    </w:p>
  </w:footnote>
  <w:footnote w:type="continuationSeparator" w:id="0">
    <w:p w14:paraId="43225175" w14:textId="77777777" w:rsidR="009A6E19" w:rsidRDefault="009A6E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DC3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5AF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30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1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A6E19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365C"/>
  <w15:chartTrackingRefBased/>
  <w15:docId w15:val="{57F31032-DE6A-4FAC-839B-EC5172F0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A6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2024-09-04T19:04:00Z</dcterms:created>
  <dcterms:modified xsi:type="dcterms:W3CDTF">2024-09-04T19:05:00Z</dcterms:modified>
</cp:coreProperties>
</file>