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53B27" w14:textId="77777777" w:rsidR="005009AF" w:rsidRDefault="005009AF" w:rsidP="005009A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Christopher SMYTH</w:t>
      </w:r>
      <w:r>
        <w:rPr>
          <w:rFonts w:cs="Times New Roman"/>
          <w:szCs w:val="24"/>
        </w:rPr>
        <w:t xml:space="preserve">      (fl.1483)</w:t>
      </w:r>
    </w:p>
    <w:p w14:paraId="429B1FF5" w14:textId="77777777" w:rsidR="005009AF" w:rsidRDefault="005009AF" w:rsidP="005009A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Flixborough</w:t>
      </w:r>
      <w:proofErr w:type="spellEnd"/>
      <w:r>
        <w:rPr>
          <w:rFonts w:cs="Times New Roman"/>
          <w:szCs w:val="24"/>
        </w:rPr>
        <w:t>, Lincolnshire. Yeoman.</w:t>
      </w:r>
    </w:p>
    <w:p w14:paraId="5425DD35" w14:textId="77777777" w:rsidR="005009AF" w:rsidRDefault="005009AF" w:rsidP="005009AF">
      <w:pPr>
        <w:pStyle w:val="NoSpacing"/>
        <w:jc w:val="both"/>
        <w:rPr>
          <w:rFonts w:cs="Times New Roman"/>
          <w:szCs w:val="24"/>
        </w:rPr>
      </w:pPr>
    </w:p>
    <w:p w14:paraId="4BA426F9" w14:textId="77777777" w:rsidR="005009AF" w:rsidRDefault="005009AF" w:rsidP="005009AF">
      <w:pPr>
        <w:pStyle w:val="NoSpacing"/>
        <w:jc w:val="both"/>
        <w:rPr>
          <w:rFonts w:cs="Times New Roman"/>
          <w:szCs w:val="24"/>
        </w:rPr>
      </w:pPr>
    </w:p>
    <w:p w14:paraId="73780DCC" w14:textId="77777777" w:rsidR="005009AF" w:rsidRDefault="005009AF" w:rsidP="005009A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made a plaint of debt against Robert Eltoft of Rishworth, West Riding</w:t>
      </w:r>
    </w:p>
    <w:p w14:paraId="5FB6482A" w14:textId="77777777" w:rsidR="005009AF" w:rsidRDefault="005009AF" w:rsidP="005009A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of Yorkshire(q.v.), Thomas </w:t>
      </w:r>
      <w:proofErr w:type="spellStart"/>
      <w:r>
        <w:rPr>
          <w:rFonts w:cs="Times New Roman"/>
          <w:szCs w:val="24"/>
        </w:rPr>
        <w:t>Wode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r>
        <w:rPr>
          <w:rFonts w:cs="Times New Roman"/>
          <w:szCs w:val="24"/>
        </w:rPr>
        <w:t>Kykylwath</w:t>
      </w:r>
      <w:proofErr w:type="spellEnd"/>
      <w:r>
        <w:rPr>
          <w:rFonts w:cs="Times New Roman"/>
          <w:szCs w:val="24"/>
        </w:rPr>
        <w:t>(q.v.) and Edmund Wales</w:t>
      </w:r>
    </w:p>
    <w:p w14:paraId="6EFB533D" w14:textId="77777777" w:rsidR="005009AF" w:rsidRDefault="005009AF" w:rsidP="005009A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of </w:t>
      </w:r>
      <w:proofErr w:type="spellStart"/>
      <w:r>
        <w:rPr>
          <w:rFonts w:cs="Times New Roman"/>
          <w:szCs w:val="24"/>
        </w:rPr>
        <w:t>Gilstead</w:t>
      </w:r>
      <w:proofErr w:type="spellEnd"/>
      <w:r>
        <w:rPr>
          <w:rFonts w:cs="Times New Roman"/>
          <w:szCs w:val="24"/>
        </w:rPr>
        <w:t>(ibid.).</w:t>
      </w:r>
    </w:p>
    <w:p w14:paraId="3AB53F26" w14:textId="77777777" w:rsidR="005009AF" w:rsidRDefault="005009AF" w:rsidP="005009A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56447589" w14:textId="77777777" w:rsidR="005009AF" w:rsidRDefault="005009AF" w:rsidP="005009AF">
      <w:pPr>
        <w:pStyle w:val="NoSpacing"/>
        <w:jc w:val="both"/>
        <w:rPr>
          <w:rFonts w:cs="Times New Roman"/>
          <w:szCs w:val="24"/>
        </w:rPr>
      </w:pPr>
    </w:p>
    <w:p w14:paraId="1B5DF5B8" w14:textId="77777777" w:rsidR="005009AF" w:rsidRDefault="005009AF" w:rsidP="005009AF">
      <w:pPr>
        <w:pStyle w:val="NoSpacing"/>
        <w:jc w:val="both"/>
        <w:rPr>
          <w:rFonts w:cs="Times New Roman"/>
          <w:szCs w:val="24"/>
        </w:rPr>
      </w:pPr>
    </w:p>
    <w:p w14:paraId="7EA84B5D" w14:textId="77777777" w:rsidR="005009AF" w:rsidRDefault="005009AF" w:rsidP="005009A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14 April 2025</w:t>
      </w:r>
    </w:p>
    <w:p w14:paraId="383C37E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8D32E" w14:textId="77777777" w:rsidR="005009AF" w:rsidRDefault="005009AF" w:rsidP="009139A6">
      <w:r>
        <w:separator/>
      </w:r>
    </w:p>
  </w:endnote>
  <w:endnote w:type="continuationSeparator" w:id="0">
    <w:p w14:paraId="7E101B4E" w14:textId="77777777" w:rsidR="005009AF" w:rsidRDefault="005009A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5FAC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7680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E7D3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B06A6" w14:textId="77777777" w:rsidR="005009AF" w:rsidRDefault="005009AF" w:rsidP="009139A6">
      <w:r>
        <w:separator/>
      </w:r>
    </w:p>
  </w:footnote>
  <w:footnote w:type="continuationSeparator" w:id="0">
    <w:p w14:paraId="03243527" w14:textId="77777777" w:rsidR="005009AF" w:rsidRDefault="005009A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1E32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85A9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4C47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9AF"/>
    <w:rsid w:val="000666E0"/>
    <w:rsid w:val="000A2E7A"/>
    <w:rsid w:val="001307AC"/>
    <w:rsid w:val="00190DFA"/>
    <w:rsid w:val="002510B7"/>
    <w:rsid w:val="00270799"/>
    <w:rsid w:val="002737D5"/>
    <w:rsid w:val="00357E4A"/>
    <w:rsid w:val="005009AF"/>
    <w:rsid w:val="00521862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B0EC"/>
  <w15:chartTrackingRefBased/>
  <w15:docId w15:val="{A2CB1D25-5A15-41A6-834F-8D35C09B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009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2025-04-27T19:34:00Z</dcterms:created>
  <dcterms:modified xsi:type="dcterms:W3CDTF">2025-04-27T19:35:00Z</dcterms:modified>
</cp:coreProperties>
</file>