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113F" w14:textId="77777777" w:rsidR="00106301" w:rsidRPr="00B926E7" w:rsidRDefault="00106301" w:rsidP="0010630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 xml:space="preserve">Henry </w:t>
      </w:r>
      <w:r w:rsidRPr="00B926E7">
        <w:rPr>
          <w:rFonts w:eastAsia="Times New Roman" w:cs="Times New Roman"/>
          <w:szCs w:val="24"/>
          <w:u w:val="single"/>
        </w:rPr>
        <w:t>SMYTH</w:t>
      </w:r>
      <w:r w:rsidRPr="00B926E7">
        <w:rPr>
          <w:rFonts w:eastAsia="Times New Roman" w:cs="Times New Roman"/>
          <w:szCs w:val="24"/>
        </w:rPr>
        <w:t xml:space="preserve">    </w:t>
      </w:r>
      <w:proofErr w:type="gramStart"/>
      <w:r w:rsidRPr="00B926E7">
        <w:rPr>
          <w:rFonts w:eastAsia="Times New Roman" w:cs="Times New Roman"/>
          <w:szCs w:val="24"/>
        </w:rPr>
        <w:t xml:space="preserve">   (</w:t>
      </w:r>
      <w:proofErr w:type="gramEnd"/>
      <w:r w:rsidRPr="00B926E7">
        <w:rPr>
          <w:rFonts w:eastAsia="Times New Roman" w:cs="Times New Roman"/>
          <w:szCs w:val="24"/>
        </w:rPr>
        <w:t>fl.1479)</w:t>
      </w:r>
    </w:p>
    <w:p w14:paraId="3E2F892F" w14:textId="77777777" w:rsidR="00106301" w:rsidRPr="00B926E7" w:rsidRDefault="00106301" w:rsidP="00106301">
      <w:pPr>
        <w:pStyle w:val="NoSpacing"/>
        <w:rPr>
          <w:rFonts w:eastAsia="Times New Roman" w:cs="Times New Roman"/>
          <w:szCs w:val="24"/>
        </w:rPr>
      </w:pPr>
    </w:p>
    <w:p w14:paraId="40AEAE1C" w14:textId="77777777" w:rsidR="00106301" w:rsidRPr="00B926E7" w:rsidRDefault="00106301" w:rsidP="00106301">
      <w:pPr>
        <w:pStyle w:val="NoSpacing"/>
        <w:rPr>
          <w:rFonts w:eastAsia="Times New Roman" w:cs="Times New Roman"/>
          <w:szCs w:val="24"/>
        </w:rPr>
      </w:pPr>
    </w:p>
    <w:p w14:paraId="085A4071" w14:textId="77777777" w:rsidR="00106301" w:rsidRPr="00B926E7" w:rsidRDefault="00106301" w:rsidP="00106301">
      <w:pPr>
        <w:pStyle w:val="NoSpacing"/>
        <w:rPr>
          <w:rFonts w:eastAsia="Times New Roman" w:cs="Times New Roman"/>
          <w:szCs w:val="24"/>
        </w:rPr>
      </w:pPr>
      <w:r w:rsidRPr="00B926E7">
        <w:rPr>
          <w:rFonts w:eastAsia="Times New Roman" w:cs="Times New Roman"/>
          <w:szCs w:val="24"/>
        </w:rPr>
        <w:t xml:space="preserve">Son of John </w:t>
      </w:r>
      <w:proofErr w:type="gramStart"/>
      <w:r w:rsidRPr="00B926E7">
        <w:rPr>
          <w:rFonts w:eastAsia="Times New Roman" w:cs="Times New Roman"/>
          <w:szCs w:val="24"/>
        </w:rPr>
        <w:t>Smyth(</w:t>
      </w:r>
      <w:proofErr w:type="gramEnd"/>
      <w:r w:rsidRPr="00B926E7">
        <w:rPr>
          <w:rFonts w:eastAsia="Times New Roman" w:cs="Times New Roman"/>
          <w:szCs w:val="24"/>
        </w:rPr>
        <w:t>d.1480)(q.v.).</w:t>
      </w:r>
    </w:p>
    <w:p w14:paraId="0966E17B" w14:textId="77777777" w:rsidR="00106301" w:rsidRDefault="00106301" w:rsidP="0010630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4AE4E886" w14:textId="77777777" w:rsidR="00106301" w:rsidRDefault="00106301" w:rsidP="00106301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pp.394-6)</w:t>
      </w:r>
    </w:p>
    <w:p w14:paraId="4AB94966" w14:textId="77777777" w:rsidR="00106301" w:rsidRDefault="00106301" w:rsidP="00106301">
      <w:pPr>
        <w:pStyle w:val="NoSpacing"/>
        <w:rPr>
          <w:rFonts w:eastAsia="Times New Roman" w:cs="Times New Roman"/>
          <w:szCs w:val="24"/>
        </w:rPr>
      </w:pPr>
    </w:p>
    <w:p w14:paraId="4141BD66" w14:textId="77777777" w:rsidR="00106301" w:rsidRDefault="00106301" w:rsidP="00106301">
      <w:pPr>
        <w:pStyle w:val="NoSpacing"/>
        <w:rPr>
          <w:rFonts w:eastAsia="Times New Roman" w:cs="Times New Roman"/>
          <w:szCs w:val="24"/>
        </w:rPr>
      </w:pPr>
    </w:p>
    <w:p w14:paraId="120BC8C0" w14:textId="77777777" w:rsidR="00106301" w:rsidRDefault="00106301" w:rsidP="0010630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Nov.1479</w:t>
      </w:r>
      <w:r>
        <w:rPr>
          <w:rFonts w:eastAsia="Times New Roman" w:cs="Times New Roman"/>
          <w:szCs w:val="24"/>
        </w:rPr>
        <w:tab/>
        <w:t>His father bequeathed him £10.   (ibid.)</w:t>
      </w:r>
    </w:p>
    <w:p w14:paraId="6921274B" w14:textId="77777777" w:rsidR="00106301" w:rsidRDefault="00106301" w:rsidP="00106301">
      <w:pPr>
        <w:pStyle w:val="NoSpacing"/>
        <w:rPr>
          <w:rFonts w:eastAsia="Times New Roman" w:cs="Times New Roman"/>
          <w:szCs w:val="24"/>
        </w:rPr>
      </w:pPr>
    </w:p>
    <w:p w14:paraId="37ED5544" w14:textId="77777777" w:rsidR="00106301" w:rsidRDefault="00106301" w:rsidP="00106301">
      <w:pPr>
        <w:pStyle w:val="NoSpacing"/>
        <w:rPr>
          <w:rFonts w:eastAsia="Times New Roman" w:cs="Times New Roman"/>
          <w:szCs w:val="24"/>
        </w:rPr>
      </w:pPr>
    </w:p>
    <w:p w14:paraId="26ECF68F" w14:textId="77777777" w:rsidR="00106301" w:rsidRDefault="00106301" w:rsidP="0010630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19A7FA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96DF" w14:textId="77777777" w:rsidR="00106301" w:rsidRDefault="00106301" w:rsidP="009139A6">
      <w:r>
        <w:separator/>
      </w:r>
    </w:p>
  </w:endnote>
  <w:endnote w:type="continuationSeparator" w:id="0">
    <w:p w14:paraId="628B2BD1" w14:textId="77777777" w:rsidR="00106301" w:rsidRDefault="001063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46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7F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00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7C3C" w14:textId="77777777" w:rsidR="00106301" w:rsidRDefault="00106301" w:rsidP="009139A6">
      <w:r>
        <w:separator/>
      </w:r>
    </w:p>
  </w:footnote>
  <w:footnote w:type="continuationSeparator" w:id="0">
    <w:p w14:paraId="3BCE6C60" w14:textId="77777777" w:rsidR="00106301" w:rsidRDefault="001063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B5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C2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C0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01"/>
    <w:rsid w:val="000666E0"/>
    <w:rsid w:val="00106301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5734"/>
  <w15:chartTrackingRefBased/>
  <w15:docId w15:val="{9B39298D-2EF5-4EE2-A5F4-570D66EB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2025-02-12T16:34:00Z</dcterms:created>
  <dcterms:modified xsi:type="dcterms:W3CDTF">2025-02-12T16:35:00Z</dcterms:modified>
</cp:coreProperties>
</file>