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FD6B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SMYTH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9ADD11B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C3BCD79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D46A4E7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30F4D4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032D4ABA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7B986FA6" w14:textId="77777777" w:rsidR="00B36496" w:rsidRPr="00065994" w:rsidRDefault="00B36496" w:rsidP="00B3649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2002859" w14:textId="77777777" w:rsidR="00B36496" w:rsidRDefault="00B36496" w:rsidP="00B3649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B189E3E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7BAE66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DE8540" w14:textId="77777777" w:rsidR="00B36496" w:rsidRDefault="00B36496" w:rsidP="00B3649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2023</w:t>
      </w:r>
    </w:p>
    <w:p w14:paraId="7B54D2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AF2D" w14:textId="77777777" w:rsidR="00B36496" w:rsidRDefault="00B36496" w:rsidP="009139A6">
      <w:r>
        <w:separator/>
      </w:r>
    </w:p>
  </w:endnote>
  <w:endnote w:type="continuationSeparator" w:id="0">
    <w:p w14:paraId="301CEDA3" w14:textId="77777777" w:rsidR="00B36496" w:rsidRDefault="00B364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77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2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AA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2438" w14:textId="77777777" w:rsidR="00B36496" w:rsidRDefault="00B36496" w:rsidP="009139A6">
      <w:r>
        <w:separator/>
      </w:r>
    </w:p>
  </w:footnote>
  <w:footnote w:type="continuationSeparator" w:id="0">
    <w:p w14:paraId="06162342" w14:textId="77777777" w:rsidR="00B36496" w:rsidRDefault="00B364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9D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8F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9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36496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51D0"/>
  <w15:chartTrackingRefBased/>
  <w15:docId w15:val="{245C8B51-E53B-4DE8-8AA4-61C96001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2024-02-09T21:27:00Z</dcterms:created>
  <dcterms:modified xsi:type="dcterms:W3CDTF">2024-02-09T21:28:00Z</dcterms:modified>
</cp:coreProperties>
</file>