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B0E8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SMYTH</w:t>
      </w:r>
      <w:r>
        <w:rPr>
          <w:rFonts w:cs="Times New Roman"/>
          <w:szCs w:val="24"/>
          <w:lang w:val="en-GB"/>
        </w:rPr>
        <w:t xml:space="preserve">            (fl.1460)</w:t>
      </w:r>
    </w:p>
    <w:p w14:paraId="77CA9995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Brackley, Northamptonshire. Smith.</w:t>
      </w:r>
    </w:p>
    <w:p w14:paraId="3272D926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</w:p>
    <w:p w14:paraId="7B014F8F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</w:p>
    <w:p w14:paraId="7C560919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0BA7F082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44C25869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3C87382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</w:p>
    <w:p w14:paraId="21379212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</w:p>
    <w:p w14:paraId="447CA0DF" w14:textId="049B63A0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2EE9F16A" w14:textId="51E2C9BB" w:rsidR="00570C09" w:rsidRPr="00570C09" w:rsidRDefault="00570C09" w:rsidP="00570C09">
      <w:pPr>
        <w:pStyle w:val="NoSpacing"/>
        <w:rPr>
          <w:rFonts w:cs="Times New Roman"/>
          <w:szCs w:val="24"/>
          <w:lang w:val="en-GB"/>
        </w:rPr>
      </w:pPr>
    </w:p>
    <w:p w14:paraId="06995659" w14:textId="32C478B5" w:rsidR="00570C09" w:rsidRPr="00570C09" w:rsidRDefault="00570C09" w:rsidP="00300245">
      <w:pPr>
        <w:pStyle w:val="NoSpacing"/>
        <w:rPr>
          <w:rFonts w:cs="Times New Roman"/>
          <w:szCs w:val="24"/>
          <w:lang w:val="en-GB"/>
        </w:rPr>
      </w:pPr>
    </w:p>
    <w:p w14:paraId="5A76914C" w14:textId="22DBCF95" w:rsidR="00300245" w:rsidRPr="00300245" w:rsidRDefault="00300245" w:rsidP="00300245">
      <w:pPr>
        <w:pStyle w:val="NoSpacing"/>
        <w:rPr>
          <w:rFonts w:cs="Times New Roman"/>
          <w:szCs w:val="24"/>
          <w:lang w:val="en-GB"/>
        </w:rPr>
      </w:pPr>
    </w:p>
    <w:p w14:paraId="5206F372" w14:textId="17701986" w:rsidR="00300245" w:rsidRPr="00300245" w:rsidRDefault="00300245" w:rsidP="00300245">
      <w:pPr>
        <w:pStyle w:val="NoSpacing"/>
        <w:rPr>
          <w:rFonts w:cs="Times New Roman"/>
          <w:szCs w:val="24"/>
          <w:lang w:val="en-GB"/>
        </w:rPr>
      </w:pPr>
    </w:p>
    <w:p w14:paraId="30EEC33B" w14:textId="43EB31A8" w:rsidR="00300245" w:rsidRPr="00300245" w:rsidRDefault="00300245" w:rsidP="00300245">
      <w:pPr>
        <w:pStyle w:val="NoSpacing"/>
        <w:rPr>
          <w:rFonts w:cs="Times New Roman"/>
          <w:szCs w:val="24"/>
          <w:lang w:val="en-GB"/>
        </w:rPr>
      </w:pPr>
    </w:p>
    <w:p w14:paraId="0C76663C" w14:textId="116938F8" w:rsidR="00300245" w:rsidRPr="00300245" w:rsidRDefault="00300245" w:rsidP="00300245">
      <w:pPr>
        <w:pStyle w:val="NoSpacing"/>
        <w:rPr>
          <w:rFonts w:cs="Times New Roman"/>
          <w:szCs w:val="24"/>
          <w:lang w:val="en-GB"/>
        </w:rPr>
      </w:pPr>
    </w:p>
    <w:p w14:paraId="659510E3" w14:textId="77F9820D" w:rsidR="00680BBA" w:rsidRPr="00300245" w:rsidRDefault="00680BBA" w:rsidP="00680BBA">
      <w:pPr>
        <w:pStyle w:val="NoSpacing"/>
        <w:rPr>
          <w:rFonts w:cs="Times New Roman"/>
          <w:szCs w:val="24"/>
          <w:lang w:val="en-GB"/>
        </w:rPr>
      </w:pPr>
    </w:p>
    <w:p w14:paraId="2B7CDEAD" w14:textId="1958133D" w:rsidR="00680BBA" w:rsidRPr="00680BBA" w:rsidRDefault="00680BBA" w:rsidP="00680BBA">
      <w:pPr>
        <w:pStyle w:val="NoSpacing"/>
        <w:rPr>
          <w:rFonts w:cs="Times New Roman"/>
          <w:szCs w:val="24"/>
          <w:lang w:val="en-GB"/>
        </w:rPr>
      </w:pPr>
    </w:p>
    <w:p w14:paraId="04B4CA74" w14:textId="584B0735" w:rsidR="00680BBA" w:rsidRPr="00680BBA" w:rsidRDefault="00680BBA" w:rsidP="00680BBA">
      <w:pPr>
        <w:pStyle w:val="NoSpacing"/>
        <w:rPr>
          <w:rFonts w:cs="Times New Roman"/>
          <w:szCs w:val="24"/>
          <w:lang w:val="en-GB"/>
        </w:rPr>
      </w:pPr>
    </w:p>
    <w:p w14:paraId="705ADF9F" w14:textId="4A0C88A4" w:rsidR="00680BBA" w:rsidRPr="00680BBA" w:rsidRDefault="00680BBA" w:rsidP="00680BBA">
      <w:pPr>
        <w:pStyle w:val="NoSpacing"/>
        <w:rPr>
          <w:rFonts w:cs="Times New Roman"/>
          <w:szCs w:val="24"/>
          <w:lang w:val="en-GB"/>
        </w:rPr>
      </w:pPr>
    </w:p>
    <w:p w14:paraId="4FE2528C" w14:textId="1D5DB0FC" w:rsidR="00680BBA" w:rsidRPr="00680BBA" w:rsidRDefault="00680BBA" w:rsidP="00680BBA">
      <w:pPr>
        <w:pStyle w:val="NoSpacing"/>
        <w:rPr>
          <w:rFonts w:cs="Times New Roman"/>
          <w:szCs w:val="24"/>
          <w:lang w:val="en-GB"/>
        </w:rPr>
      </w:pPr>
    </w:p>
    <w:p w14:paraId="0B6C568D" w14:textId="3FEA7755" w:rsidR="00680BBA" w:rsidRPr="00680BBA" w:rsidRDefault="00680BBA" w:rsidP="00D1180B">
      <w:pPr>
        <w:pStyle w:val="NoSpacing"/>
        <w:rPr>
          <w:rFonts w:cs="Times New Roman"/>
          <w:szCs w:val="24"/>
          <w:lang w:val="en-GB"/>
        </w:rPr>
      </w:pPr>
    </w:p>
    <w:p w14:paraId="6EC67BEC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</w:p>
    <w:p w14:paraId="4F8D0D63" w14:textId="77777777" w:rsidR="00D1180B" w:rsidRDefault="00D1180B" w:rsidP="00D1180B">
      <w:pPr>
        <w:pStyle w:val="NoSpacing"/>
        <w:rPr>
          <w:rFonts w:cs="Times New Roman"/>
          <w:szCs w:val="24"/>
          <w:lang w:val="en-GB"/>
        </w:rPr>
      </w:pPr>
    </w:p>
    <w:p w14:paraId="1B6D98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272F" w14:textId="77777777" w:rsidR="00D1180B" w:rsidRDefault="00D1180B" w:rsidP="00086E2C">
      <w:pPr>
        <w:spacing w:after="0" w:line="240" w:lineRule="auto"/>
      </w:pPr>
      <w:r>
        <w:separator/>
      </w:r>
    </w:p>
  </w:endnote>
  <w:endnote w:type="continuationSeparator" w:id="0">
    <w:p w14:paraId="06A90D09" w14:textId="77777777" w:rsidR="00D1180B" w:rsidRDefault="00D118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96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2E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D7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98B3" w14:textId="77777777" w:rsidR="00D1180B" w:rsidRDefault="00D1180B" w:rsidP="00086E2C">
      <w:pPr>
        <w:spacing w:after="0" w:line="240" w:lineRule="auto"/>
      </w:pPr>
      <w:r>
        <w:separator/>
      </w:r>
    </w:p>
  </w:footnote>
  <w:footnote w:type="continuationSeparator" w:id="0">
    <w:p w14:paraId="3E44E840" w14:textId="77777777" w:rsidR="00D1180B" w:rsidRDefault="00D118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44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AC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EA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0B"/>
    <w:rsid w:val="00086E2C"/>
    <w:rsid w:val="000A2E7A"/>
    <w:rsid w:val="002244B7"/>
    <w:rsid w:val="00300245"/>
    <w:rsid w:val="00314D94"/>
    <w:rsid w:val="00570C09"/>
    <w:rsid w:val="00617568"/>
    <w:rsid w:val="00680BBA"/>
    <w:rsid w:val="00681C8C"/>
    <w:rsid w:val="006E68FA"/>
    <w:rsid w:val="008D5F03"/>
    <w:rsid w:val="00BB4D83"/>
    <w:rsid w:val="00D1180B"/>
    <w:rsid w:val="00E97CF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E0B5"/>
  <w15:chartTrackingRefBased/>
  <w15:docId w15:val="{E9DC5E38-683A-4954-A98E-8D757780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180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2025-10-10T18:31:00Z</dcterms:created>
  <dcterms:modified xsi:type="dcterms:W3CDTF">2025-10-10T19:36:00Z</dcterms:modified>
</cp:coreProperties>
</file>