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6161" w14:textId="77777777" w:rsidR="00EC6B19" w:rsidRDefault="00EC6B19" w:rsidP="00EC6B1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SMYTH</w:t>
      </w:r>
      <w:r>
        <w:rPr>
          <w:rFonts w:ascii="Times New Roman" w:hAnsi="Times New Roman" w:cs="Times New Roman"/>
          <w:lang w:val="en-US"/>
        </w:rPr>
        <w:t xml:space="preserve">        (fl.1456)</w:t>
      </w:r>
    </w:p>
    <w:p w14:paraId="5E97BDBF" w14:textId="77777777" w:rsidR="00EC6B19" w:rsidRDefault="00EC6B19" w:rsidP="00EC6B1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Coton, Northamptonshire. Smith.</w:t>
      </w:r>
    </w:p>
    <w:p w14:paraId="7E573DCC" w14:textId="77777777" w:rsidR="00EC6B19" w:rsidRDefault="00EC6B19" w:rsidP="00EC6B19">
      <w:pPr>
        <w:pStyle w:val="NoSpacing"/>
        <w:rPr>
          <w:rFonts w:ascii="Times New Roman" w:hAnsi="Times New Roman" w:cs="Times New Roman"/>
          <w:lang w:val="en-US"/>
        </w:rPr>
      </w:pPr>
    </w:p>
    <w:p w14:paraId="73EAAD26" w14:textId="77777777" w:rsidR="00EC6B19" w:rsidRDefault="00EC6B19" w:rsidP="00EC6B19">
      <w:pPr>
        <w:pStyle w:val="NoSpacing"/>
        <w:rPr>
          <w:rFonts w:ascii="Times New Roman" w:hAnsi="Times New Roman" w:cs="Times New Roman"/>
          <w:lang w:val="en-US"/>
        </w:rPr>
      </w:pPr>
    </w:p>
    <w:p w14:paraId="0D017655" w14:textId="77777777" w:rsidR="00EC6B19" w:rsidRDefault="00EC6B19" w:rsidP="00EC6B1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 xml:space="preserve">Edwin </w:t>
      </w:r>
      <w:proofErr w:type="spellStart"/>
      <w:r>
        <w:rPr>
          <w:rFonts w:ascii="Times New Roman" w:hAnsi="Times New Roman" w:cs="Times New Roman"/>
          <w:lang w:val="en-US"/>
        </w:rPr>
        <w:t>Stannop</w:t>
      </w:r>
      <w:proofErr w:type="spellEnd"/>
      <w:r>
        <w:rPr>
          <w:rFonts w:ascii="Times New Roman" w:hAnsi="Times New Roman" w:cs="Times New Roman"/>
          <w:lang w:val="en-US"/>
        </w:rPr>
        <w:t xml:space="preserve"> brought a plaint of trespass against him and 3 others.</w:t>
      </w:r>
    </w:p>
    <w:p w14:paraId="0C25412C" w14:textId="77777777" w:rsidR="00EC6B19" w:rsidRDefault="00EC6B19" w:rsidP="00EC6B1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C41E17F" w14:textId="77777777" w:rsidR="00EC6B19" w:rsidRDefault="00EC6B19" w:rsidP="00EC6B19">
      <w:pPr>
        <w:pStyle w:val="NoSpacing"/>
        <w:rPr>
          <w:rFonts w:ascii="Times New Roman" w:hAnsi="Times New Roman" w:cs="Times New Roman"/>
          <w:lang w:val="en-US"/>
        </w:rPr>
      </w:pPr>
    </w:p>
    <w:p w14:paraId="56747491" w14:textId="77777777" w:rsidR="00EC6B19" w:rsidRDefault="00EC6B19" w:rsidP="00EC6B19">
      <w:pPr>
        <w:pStyle w:val="NoSpacing"/>
        <w:rPr>
          <w:rFonts w:ascii="Times New Roman" w:hAnsi="Times New Roman" w:cs="Times New Roman"/>
          <w:lang w:val="en-US"/>
        </w:rPr>
      </w:pPr>
    </w:p>
    <w:p w14:paraId="4CA8B7B1" w14:textId="77777777" w:rsidR="00EC6B19" w:rsidRDefault="00EC6B19" w:rsidP="00EC6B1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347A3C8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1FCD" w14:textId="77777777" w:rsidR="00123779" w:rsidRDefault="00123779" w:rsidP="00086E2C">
      <w:pPr>
        <w:spacing w:after="0" w:line="240" w:lineRule="auto"/>
      </w:pPr>
      <w:r>
        <w:separator/>
      </w:r>
    </w:p>
  </w:endnote>
  <w:endnote w:type="continuationSeparator" w:id="0">
    <w:p w14:paraId="57880737" w14:textId="77777777" w:rsidR="00123779" w:rsidRDefault="0012377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4E7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484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09F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87A5" w14:textId="77777777" w:rsidR="00123779" w:rsidRDefault="00123779" w:rsidP="00086E2C">
      <w:pPr>
        <w:spacing w:after="0" w:line="240" w:lineRule="auto"/>
      </w:pPr>
      <w:r>
        <w:separator/>
      </w:r>
    </w:p>
  </w:footnote>
  <w:footnote w:type="continuationSeparator" w:id="0">
    <w:p w14:paraId="6CF0A399" w14:textId="77777777" w:rsidR="00123779" w:rsidRDefault="0012377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F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47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6CC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19"/>
    <w:rsid w:val="00086E2C"/>
    <w:rsid w:val="000A2E7A"/>
    <w:rsid w:val="00123779"/>
    <w:rsid w:val="002244B7"/>
    <w:rsid w:val="0028664A"/>
    <w:rsid w:val="00314D94"/>
    <w:rsid w:val="00617568"/>
    <w:rsid w:val="006E68FA"/>
    <w:rsid w:val="00EC6B1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212E"/>
  <w15:chartTrackingRefBased/>
  <w15:docId w15:val="{5500BEEA-AD2E-4B48-A1E9-71840339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C6B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6B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225</Characters>
  <Application>Microsoft Office Word</Application>
  <DocSecurity>0</DocSecurity>
  <Lines>12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2025-12-28T00:22:00Z</dcterms:created>
  <dcterms:modified xsi:type="dcterms:W3CDTF">2025-12-28T00:22:00Z</dcterms:modified>
</cp:coreProperties>
</file>