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F89F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2097BF4F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Godalming, Surrey.</w:t>
      </w:r>
    </w:p>
    <w:p w14:paraId="7893017A" w14:textId="77777777" w:rsidR="00B16655" w:rsidRDefault="00B16655" w:rsidP="00B16655">
      <w:pPr>
        <w:pStyle w:val="NoSpacing"/>
        <w:rPr>
          <w:rFonts w:cs="Times New Roman"/>
          <w:szCs w:val="24"/>
        </w:rPr>
      </w:pPr>
    </w:p>
    <w:p w14:paraId="3AACA5F9" w14:textId="77777777" w:rsidR="00B16655" w:rsidRDefault="00B16655" w:rsidP="00B16655">
      <w:pPr>
        <w:pStyle w:val="NoSpacing"/>
        <w:rPr>
          <w:rFonts w:cs="Times New Roman"/>
          <w:szCs w:val="24"/>
        </w:rPr>
      </w:pPr>
    </w:p>
    <w:p w14:paraId="0C6816A7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1039CC4D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taxes of two whole</w:t>
      </w:r>
    </w:p>
    <w:p w14:paraId="145F7254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Surrey, except for Southwark.</w:t>
      </w:r>
    </w:p>
    <w:p w14:paraId="2CB1B784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p.158)</w:t>
      </w:r>
    </w:p>
    <w:p w14:paraId="38DA02DE" w14:textId="77777777" w:rsidR="00B16655" w:rsidRDefault="00B16655" w:rsidP="00B16655">
      <w:pPr>
        <w:pStyle w:val="NoSpacing"/>
        <w:rPr>
          <w:rFonts w:cs="Times New Roman"/>
          <w:szCs w:val="24"/>
        </w:rPr>
      </w:pPr>
    </w:p>
    <w:p w14:paraId="1EACD62B" w14:textId="77777777" w:rsidR="00B16655" w:rsidRDefault="00B16655" w:rsidP="00B16655">
      <w:pPr>
        <w:pStyle w:val="NoSpacing"/>
        <w:rPr>
          <w:rFonts w:cs="Times New Roman"/>
          <w:szCs w:val="24"/>
        </w:rPr>
      </w:pPr>
    </w:p>
    <w:p w14:paraId="67A0E917" w14:textId="77777777" w:rsidR="00B16655" w:rsidRDefault="00B16655" w:rsidP="00B16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33607F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CFD3" w14:textId="77777777" w:rsidR="00B16655" w:rsidRDefault="00B16655" w:rsidP="009139A6">
      <w:r>
        <w:separator/>
      </w:r>
    </w:p>
  </w:endnote>
  <w:endnote w:type="continuationSeparator" w:id="0">
    <w:p w14:paraId="53BBBEC9" w14:textId="77777777" w:rsidR="00B16655" w:rsidRDefault="00B16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36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20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00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0467" w14:textId="77777777" w:rsidR="00B16655" w:rsidRDefault="00B16655" w:rsidP="009139A6">
      <w:r>
        <w:separator/>
      </w:r>
    </w:p>
  </w:footnote>
  <w:footnote w:type="continuationSeparator" w:id="0">
    <w:p w14:paraId="09AAC030" w14:textId="77777777" w:rsidR="00B16655" w:rsidRDefault="00B16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A3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FA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1E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5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1665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CC3A"/>
  <w15:chartTrackingRefBased/>
  <w15:docId w15:val="{6E2A6B7F-B4C5-4839-9367-1DA2E575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2024-03-30T16:34:00Z</dcterms:created>
  <dcterms:modified xsi:type="dcterms:W3CDTF">2024-03-30T16:35:00Z</dcterms:modified>
</cp:coreProperties>
</file>