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0A964" w14:textId="77777777" w:rsidR="009000D5" w:rsidRDefault="009000D5" w:rsidP="009000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d.ca.1420)</w:t>
      </w:r>
    </w:p>
    <w:p w14:paraId="785F1F4A" w14:textId="77777777" w:rsidR="009000D5" w:rsidRDefault="009000D5" w:rsidP="009000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</w:t>
      </w:r>
    </w:p>
    <w:p w14:paraId="74406266" w14:textId="77777777" w:rsidR="009000D5" w:rsidRDefault="009000D5" w:rsidP="009000D5">
      <w:pPr>
        <w:pStyle w:val="NoSpacing"/>
        <w:rPr>
          <w:rFonts w:cs="Times New Roman"/>
          <w:szCs w:val="24"/>
        </w:rPr>
      </w:pPr>
    </w:p>
    <w:p w14:paraId="650BE175" w14:textId="77777777" w:rsidR="009000D5" w:rsidRDefault="009000D5" w:rsidP="009000D5">
      <w:pPr>
        <w:pStyle w:val="NoSpacing"/>
        <w:rPr>
          <w:rFonts w:cs="Times New Roman"/>
          <w:szCs w:val="24"/>
        </w:rPr>
      </w:pPr>
    </w:p>
    <w:p w14:paraId="13D52FD5" w14:textId="77777777" w:rsidR="009000D5" w:rsidRDefault="009000D5" w:rsidP="009000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He died in or before this time.</w:t>
      </w:r>
    </w:p>
    <w:p w14:paraId="7498A830" w14:textId="77777777" w:rsidR="009000D5" w:rsidRDefault="009000D5" w:rsidP="009000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F5F85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1F7920EA" w14:textId="77777777" w:rsidR="009000D5" w:rsidRDefault="009000D5" w:rsidP="009000D5">
      <w:pPr>
        <w:pStyle w:val="NoSpacing"/>
        <w:rPr>
          <w:rFonts w:cs="Times New Roman"/>
          <w:szCs w:val="24"/>
        </w:rPr>
      </w:pPr>
    </w:p>
    <w:p w14:paraId="04F08502" w14:textId="77777777" w:rsidR="009000D5" w:rsidRDefault="009000D5" w:rsidP="009000D5">
      <w:pPr>
        <w:pStyle w:val="NoSpacing"/>
        <w:rPr>
          <w:rFonts w:cs="Times New Roman"/>
          <w:szCs w:val="24"/>
        </w:rPr>
      </w:pPr>
    </w:p>
    <w:p w14:paraId="1A2B4298" w14:textId="77777777" w:rsidR="009000D5" w:rsidRDefault="009000D5" w:rsidP="009000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John </w:t>
      </w:r>
      <w:proofErr w:type="spellStart"/>
      <w:r>
        <w:rPr>
          <w:rFonts w:cs="Times New Roman"/>
          <w:szCs w:val="24"/>
        </w:rPr>
        <w:t>Worthlyk</w:t>
      </w:r>
      <w:proofErr w:type="spellEnd"/>
      <w:r>
        <w:rPr>
          <w:rFonts w:cs="Times New Roman"/>
          <w:szCs w:val="24"/>
        </w:rPr>
        <w:t xml:space="preserve"> of Norwich, mercer(q.v.), and Richard </w:t>
      </w:r>
      <w:proofErr w:type="spellStart"/>
      <w:r>
        <w:rPr>
          <w:rFonts w:cs="Times New Roman"/>
          <w:szCs w:val="24"/>
        </w:rPr>
        <w:t>Worthlyk</w:t>
      </w:r>
      <w:proofErr w:type="spellEnd"/>
      <w:r>
        <w:rPr>
          <w:rFonts w:cs="Times New Roman"/>
          <w:szCs w:val="24"/>
        </w:rPr>
        <w:t xml:space="preserve"> of Norwich,</w:t>
      </w:r>
    </w:p>
    <w:p w14:paraId="08A682C9" w14:textId="77777777" w:rsidR="009000D5" w:rsidRDefault="009000D5" w:rsidP="009000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mercer(q.v.).     (ibid.)</w:t>
      </w:r>
    </w:p>
    <w:p w14:paraId="76F40A05" w14:textId="77777777" w:rsidR="009000D5" w:rsidRDefault="009000D5" w:rsidP="009000D5">
      <w:pPr>
        <w:pStyle w:val="NoSpacing"/>
        <w:rPr>
          <w:rFonts w:cs="Times New Roman"/>
          <w:szCs w:val="24"/>
        </w:rPr>
      </w:pPr>
    </w:p>
    <w:p w14:paraId="0B315A14" w14:textId="77777777" w:rsidR="009000D5" w:rsidRDefault="009000D5" w:rsidP="009000D5">
      <w:pPr>
        <w:pStyle w:val="NoSpacing"/>
        <w:rPr>
          <w:rFonts w:cs="Times New Roman"/>
          <w:szCs w:val="24"/>
        </w:rPr>
      </w:pPr>
    </w:p>
    <w:p w14:paraId="7F597945" w14:textId="77777777" w:rsidR="009000D5" w:rsidRDefault="009000D5" w:rsidP="009000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2024</w:t>
      </w:r>
    </w:p>
    <w:p w14:paraId="7ECF06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88284" w14:textId="77777777" w:rsidR="009000D5" w:rsidRDefault="009000D5" w:rsidP="009139A6">
      <w:r>
        <w:separator/>
      </w:r>
    </w:p>
  </w:endnote>
  <w:endnote w:type="continuationSeparator" w:id="0">
    <w:p w14:paraId="70E24CE0" w14:textId="77777777" w:rsidR="009000D5" w:rsidRDefault="009000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ADD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ED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613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49E8A" w14:textId="77777777" w:rsidR="009000D5" w:rsidRDefault="009000D5" w:rsidP="009139A6">
      <w:r>
        <w:separator/>
      </w:r>
    </w:p>
  </w:footnote>
  <w:footnote w:type="continuationSeparator" w:id="0">
    <w:p w14:paraId="51753E2D" w14:textId="77777777" w:rsidR="009000D5" w:rsidRDefault="009000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B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ABE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663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D5"/>
    <w:rsid w:val="000666E0"/>
    <w:rsid w:val="002510B7"/>
    <w:rsid w:val="00270799"/>
    <w:rsid w:val="005C130B"/>
    <w:rsid w:val="00826F5C"/>
    <w:rsid w:val="009000D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A6BA"/>
  <w15:chartTrackingRefBased/>
  <w15:docId w15:val="{F4D91E2F-46C1-4D36-9D0A-60D91AFE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00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2024-04-30T10:44:00Z</dcterms:created>
  <dcterms:modified xsi:type="dcterms:W3CDTF">2024-04-30T10:45:00Z</dcterms:modified>
</cp:coreProperties>
</file>