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3F6D" w14:textId="77777777" w:rsidR="008555C8" w:rsidRDefault="008555C8" w:rsidP="008555C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SMYTH</w:t>
      </w:r>
      <w:r>
        <w:rPr>
          <w:rFonts w:ascii="Times New Roman" w:hAnsi="Times New Roman" w:cs="Times New Roman"/>
          <w:lang w:val="en-US"/>
        </w:rPr>
        <w:t xml:space="preserve">         (fl.1499)</w:t>
      </w:r>
    </w:p>
    <w:p w14:paraId="107CF18C" w14:textId="77777777" w:rsidR="008555C8" w:rsidRDefault="008555C8" w:rsidP="008555C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Tyrmyl</w:t>
      </w:r>
      <w:proofErr w:type="spellEnd"/>
      <w:r>
        <w:rPr>
          <w:rFonts w:ascii="Times New Roman" w:hAnsi="Times New Roman" w:cs="Times New Roman"/>
          <w:lang w:val="en-US"/>
        </w:rPr>
        <w:t xml:space="preserve"> Street, Middlesex. Vagabond.</w:t>
      </w:r>
    </w:p>
    <w:p w14:paraId="244B3D23" w14:textId="77777777" w:rsidR="008555C8" w:rsidRDefault="008555C8" w:rsidP="008555C8">
      <w:pPr>
        <w:pStyle w:val="NoSpacing"/>
        <w:rPr>
          <w:rFonts w:ascii="Times New Roman" w:hAnsi="Times New Roman" w:cs="Times New Roman"/>
          <w:lang w:val="en-US"/>
        </w:rPr>
      </w:pPr>
    </w:p>
    <w:p w14:paraId="757520CF" w14:textId="77777777" w:rsidR="008555C8" w:rsidRDefault="008555C8" w:rsidP="008555C8">
      <w:pPr>
        <w:pStyle w:val="NoSpacing"/>
        <w:rPr>
          <w:rFonts w:ascii="Times New Roman" w:hAnsi="Times New Roman" w:cs="Times New Roman"/>
          <w:lang w:val="en-US"/>
        </w:rPr>
      </w:pPr>
    </w:p>
    <w:p w14:paraId="29788EC6" w14:textId="77777777" w:rsidR="008555C8" w:rsidRDefault="008555C8" w:rsidP="008555C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>The King indicted him and many others for trespass.</w:t>
      </w:r>
    </w:p>
    <w:p w14:paraId="110A1939" w14:textId="77777777" w:rsidR="008555C8" w:rsidRDefault="008555C8" w:rsidP="008555C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B766AA3" w14:textId="77777777" w:rsidR="008555C8" w:rsidRDefault="008555C8" w:rsidP="008555C8">
      <w:pPr>
        <w:pStyle w:val="NoSpacing"/>
        <w:rPr>
          <w:rFonts w:ascii="Times New Roman" w:hAnsi="Times New Roman" w:cs="Times New Roman"/>
          <w:lang w:val="en-US"/>
        </w:rPr>
      </w:pPr>
    </w:p>
    <w:p w14:paraId="18E5BB45" w14:textId="77777777" w:rsidR="008555C8" w:rsidRDefault="008555C8" w:rsidP="008555C8">
      <w:pPr>
        <w:pStyle w:val="NoSpacing"/>
        <w:rPr>
          <w:rFonts w:ascii="Times New Roman" w:hAnsi="Times New Roman" w:cs="Times New Roman"/>
          <w:lang w:val="en-US"/>
        </w:rPr>
      </w:pPr>
    </w:p>
    <w:p w14:paraId="404E078E" w14:textId="77777777" w:rsidR="008555C8" w:rsidRDefault="008555C8" w:rsidP="008555C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7D6CB4A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5D14" w14:textId="77777777" w:rsidR="002A7968" w:rsidRDefault="002A7968" w:rsidP="00086E2C">
      <w:pPr>
        <w:spacing w:after="0" w:line="240" w:lineRule="auto"/>
      </w:pPr>
      <w:r>
        <w:separator/>
      </w:r>
    </w:p>
  </w:endnote>
  <w:endnote w:type="continuationSeparator" w:id="0">
    <w:p w14:paraId="3691F062" w14:textId="77777777" w:rsidR="002A7968" w:rsidRDefault="002A796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128B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DC1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B44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54AA0" w14:textId="77777777" w:rsidR="002A7968" w:rsidRDefault="002A7968" w:rsidP="00086E2C">
      <w:pPr>
        <w:spacing w:after="0" w:line="240" w:lineRule="auto"/>
      </w:pPr>
      <w:r>
        <w:separator/>
      </w:r>
    </w:p>
  </w:footnote>
  <w:footnote w:type="continuationSeparator" w:id="0">
    <w:p w14:paraId="5820DBF2" w14:textId="77777777" w:rsidR="002A7968" w:rsidRDefault="002A796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475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474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41D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C8"/>
    <w:rsid w:val="00086E2C"/>
    <w:rsid w:val="000A2E7A"/>
    <w:rsid w:val="002244B7"/>
    <w:rsid w:val="002A7968"/>
    <w:rsid w:val="00314D94"/>
    <w:rsid w:val="00617568"/>
    <w:rsid w:val="006E68FA"/>
    <w:rsid w:val="008555C8"/>
    <w:rsid w:val="00BE29B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7AE48"/>
  <w15:chartTrackingRefBased/>
  <w15:docId w15:val="{1D804643-5623-43FD-9F33-0D7BAB7E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555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55C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217</Characters>
  <Application>Microsoft Office Word</Application>
  <DocSecurity>0</DocSecurity>
  <Lines>16</Lines>
  <Paragraphs>8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2025-12-12T00:14:00Z</dcterms:created>
  <dcterms:modified xsi:type="dcterms:W3CDTF">2025-12-12T00:15:00Z</dcterms:modified>
</cp:coreProperties>
</file>