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2A8E3C" w14:textId="77777777" w:rsidR="002C532C" w:rsidRPr="00B926E7" w:rsidRDefault="002C532C" w:rsidP="002C532C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  <w:u w:val="single"/>
        </w:rPr>
        <w:t>Johanne SMYTH</w:t>
      </w:r>
      <w:r>
        <w:rPr>
          <w:rFonts w:eastAsia="Times New Roman" w:cs="Times New Roman"/>
          <w:szCs w:val="24"/>
        </w:rPr>
        <w:t xml:space="preserve">       </w:t>
      </w:r>
      <w:proofErr w:type="gramStart"/>
      <w:r>
        <w:rPr>
          <w:rFonts w:eastAsia="Times New Roman" w:cs="Times New Roman"/>
          <w:szCs w:val="24"/>
        </w:rPr>
        <w:t xml:space="preserve">   </w:t>
      </w:r>
      <w:r w:rsidRPr="00B926E7">
        <w:rPr>
          <w:rFonts w:eastAsia="Times New Roman" w:cs="Times New Roman"/>
          <w:szCs w:val="24"/>
        </w:rPr>
        <w:t>(</w:t>
      </w:r>
      <w:proofErr w:type="gramEnd"/>
      <w:r w:rsidRPr="00B926E7">
        <w:rPr>
          <w:rFonts w:eastAsia="Times New Roman" w:cs="Times New Roman"/>
          <w:szCs w:val="24"/>
        </w:rPr>
        <w:t>fl.1479)</w:t>
      </w:r>
    </w:p>
    <w:p w14:paraId="479F6F95" w14:textId="77777777" w:rsidR="002C532C" w:rsidRPr="00B926E7" w:rsidRDefault="002C532C" w:rsidP="002C532C">
      <w:pPr>
        <w:pStyle w:val="NoSpacing"/>
        <w:rPr>
          <w:rFonts w:eastAsia="Times New Roman" w:cs="Times New Roman"/>
          <w:szCs w:val="24"/>
        </w:rPr>
      </w:pPr>
    </w:p>
    <w:p w14:paraId="4A889486" w14:textId="77777777" w:rsidR="002C532C" w:rsidRDefault="002C532C" w:rsidP="002C532C">
      <w:pPr>
        <w:pStyle w:val="NoSpacing"/>
        <w:rPr>
          <w:rFonts w:eastAsia="Times New Roman" w:cs="Times New Roman"/>
          <w:szCs w:val="24"/>
        </w:rPr>
      </w:pPr>
    </w:p>
    <w:p w14:paraId="74B6BA02" w14:textId="77777777" w:rsidR="002C532C" w:rsidRPr="00B926E7" w:rsidRDefault="002C532C" w:rsidP="002C532C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Daughter</w:t>
      </w:r>
      <w:r w:rsidRPr="00B926E7">
        <w:rPr>
          <w:rFonts w:eastAsia="Times New Roman" w:cs="Times New Roman"/>
          <w:szCs w:val="24"/>
        </w:rPr>
        <w:t xml:space="preserve"> of John </w:t>
      </w:r>
      <w:proofErr w:type="gramStart"/>
      <w:r w:rsidRPr="00B926E7">
        <w:rPr>
          <w:rFonts w:eastAsia="Times New Roman" w:cs="Times New Roman"/>
          <w:szCs w:val="24"/>
        </w:rPr>
        <w:t>Smyth(</w:t>
      </w:r>
      <w:proofErr w:type="gramEnd"/>
      <w:r w:rsidRPr="00B926E7">
        <w:rPr>
          <w:rFonts w:eastAsia="Times New Roman" w:cs="Times New Roman"/>
          <w:szCs w:val="24"/>
        </w:rPr>
        <w:t>d.1480)(q.v.).</w:t>
      </w:r>
    </w:p>
    <w:p w14:paraId="210ADD0F" w14:textId="77777777" w:rsidR="002C532C" w:rsidRDefault="002C532C" w:rsidP="002C532C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(“The </w:t>
      </w:r>
      <w:proofErr w:type="spellStart"/>
      <w:r>
        <w:rPr>
          <w:rFonts w:eastAsia="Times New Roman" w:cs="Times New Roman"/>
          <w:szCs w:val="24"/>
        </w:rPr>
        <w:t>Logge</w:t>
      </w:r>
      <w:proofErr w:type="spellEnd"/>
      <w:r>
        <w:rPr>
          <w:rFonts w:eastAsia="Times New Roman" w:cs="Times New Roman"/>
          <w:szCs w:val="24"/>
        </w:rPr>
        <w:t xml:space="preserve"> Register of P.C.C. Wills 1479 to 1486” ed. Lesley Boatwright, Moira </w:t>
      </w:r>
    </w:p>
    <w:p w14:paraId="38CF4584" w14:textId="77777777" w:rsidR="002C532C" w:rsidRDefault="002C532C" w:rsidP="002C532C">
      <w:pPr>
        <w:pStyle w:val="NoSpacing"/>
        <w:rPr>
          <w:rFonts w:eastAsia="Times New Roman" w:cs="Times New Roman"/>
          <w:szCs w:val="24"/>
        </w:rPr>
      </w:pPr>
      <w:proofErr w:type="spellStart"/>
      <w:r>
        <w:rPr>
          <w:rFonts w:eastAsia="Times New Roman" w:cs="Times New Roman"/>
          <w:szCs w:val="24"/>
        </w:rPr>
        <w:t>Habberjam</w:t>
      </w:r>
      <w:proofErr w:type="spellEnd"/>
      <w:r>
        <w:rPr>
          <w:rFonts w:eastAsia="Times New Roman" w:cs="Times New Roman"/>
          <w:szCs w:val="24"/>
        </w:rPr>
        <w:t xml:space="preserve"> and Peter Hammond, pub. The Richard III Society 2008 vol. I pp.394-6)</w:t>
      </w:r>
    </w:p>
    <w:p w14:paraId="02AAB438" w14:textId="77777777" w:rsidR="002C532C" w:rsidRDefault="002C532C" w:rsidP="002C532C">
      <w:pPr>
        <w:pStyle w:val="NoSpacing"/>
        <w:rPr>
          <w:rFonts w:eastAsia="Times New Roman" w:cs="Times New Roman"/>
          <w:szCs w:val="24"/>
        </w:rPr>
      </w:pPr>
    </w:p>
    <w:p w14:paraId="69D084F5" w14:textId="77777777" w:rsidR="002C532C" w:rsidRDefault="002C532C" w:rsidP="002C532C">
      <w:pPr>
        <w:pStyle w:val="NoSpacing"/>
        <w:rPr>
          <w:rFonts w:eastAsia="Times New Roman" w:cs="Times New Roman"/>
          <w:szCs w:val="24"/>
        </w:rPr>
      </w:pPr>
    </w:p>
    <w:p w14:paraId="7F89A92F" w14:textId="77777777" w:rsidR="002C532C" w:rsidRDefault="002C532C" w:rsidP="002C532C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16 Nov.1479</w:t>
      </w:r>
      <w:r>
        <w:rPr>
          <w:rFonts w:eastAsia="Times New Roman" w:cs="Times New Roman"/>
          <w:szCs w:val="24"/>
        </w:rPr>
        <w:tab/>
        <w:t>Her father bequeathed her £10 as her marriage portion.     (ibid.)</w:t>
      </w:r>
    </w:p>
    <w:p w14:paraId="5F2C5C6B" w14:textId="77777777" w:rsidR="002C532C" w:rsidRDefault="002C532C" w:rsidP="002C532C">
      <w:pPr>
        <w:pStyle w:val="NoSpacing"/>
        <w:rPr>
          <w:rFonts w:eastAsia="Times New Roman" w:cs="Times New Roman"/>
          <w:szCs w:val="24"/>
        </w:rPr>
      </w:pPr>
    </w:p>
    <w:p w14:paraId="43E267E3" w14:textId="77777777" w:rsidR="002C532C" w:rsidRDefault="002C532C" w:rsidP="002C532C">
      <w:pPr>
        <w:pStyle w:val="NoSpacing"/>
        <w:rPr>
          <w:rFonts w:eastAsia="Times New Roman" w:cs="Times New Roman"/>
          <w:szCs w:val="24"/>
        </w:rPr>
      </w:pPr>
    </w:p>
    <w:p w14:paraId="5FB84255" w14:textId="77777777" w:rsidR="002C532C" w:rsidRDefault="002C532C" w:rsidP="002C532C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12 February 2025</w:t>
      </w:r>
    </w:p>
    <w:p w14:paraId="3F1D0EAD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791B8B" w14:textId="77777777" w:rsidR="002C532C" w:rsidRDefault="002C532C" w:rsidP="009139A6">
      <w:r>
        <w:separator/>
      </w:r>
    </w:p>
  </w:endnote>
  <w:endnote w:type="continuationSeparator" w:id="0">
    <w:p w14:paraId="4AECD561" w14:textId="77777777" w:rsidR="002C532C" w:rsidRDefault="002C532C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1534CB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09D4DC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8B7AB2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62ADA6" w14:textId="77777777" w:rsidR="002C532C" w:rsidRDefault="002C532C" w:rsidP="009139A6">
      <w:r>
        <w:separator/>
      </w:r>
    </w:p>
  </w:footnote>
  <w:footnote w:type="continuationSeparator" w:id="0">
    <w:p w14:paraId="0A9C31E6" w14:textId="77777777" w:rsidR="002C532C" w:rsidRDefault="002C532C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538BAA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2C2530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F9C392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32C"/>
    <w:rsid w:val="000666E0"/>
    <w:rsid w:val="002510B7"/>
    <w:rsid w:val="00270799"/>
    <w:rsid w:val="002C532C"/>
    <w:rsid w:val="005921A2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FD8BDA"/>
  <w15:chartTrackingRefBased/>
  <w15:docId w15:val="{97DF8566-F72D-455F-93F4-00F20BDC0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50</Words>
  <Characters>285</Characters>
  <Application>Microsoft Office Word</Application>
  <DocSecurity>0</DocSecurity>
  <Lines>2</Lines>
  <Paragraphs>1</Paragraphs>
  <ScaleCrop>false</ScaleCrop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2025-02-12T16:35:00Z</dcterms:created>
  <dcterms:modified xsi:type="dcterms:W3CDTF">2025-02-12T16:35:00Z</dcterms:modified>
</cp:coreProperties>
</file>