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E7F7" w14:textId="77777777" w:rsidR="00E82E5E" w:rsidRDefault="00E82E5E" w:rsidP="00E82E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d.1480)</w:t>
      </w:r>
    </w:p>
    <w:p w14:paraId="5BADC3B3" w14:textId="77777777" w:rsidR="00E82E5E" w:rsidRDefault="00E82E5E" w:rsidP="00E82E5E">
      <w:pPr>
        <w:pStyle w:val="NoSpacing"/>
        <w:rPr>
          <w:rFonts w:cs="Times New Roman"/>
          <w:szCs w:val="24"/>
        </w:rPr>
      </w:pPr>
    </w:p>
    <w:p w14:paraId="3439831E" w14:textId="77777777" w:rsidR="00E82E5E" w:rsidRDefault="00E82E5E" w:rsidP="00E82E5E">
      <w:pPr>
        <w:pStyle w:val="NoSpacing"/>
        <w:rPr>
          <w:rFonts w:cs="Times New Roman"/>
          <w:szCs w:val="24"/>
        </w:rPr>
      </w:pPr>
    </w:p>
    <w:p w14:paraId="1D67EE9E" w14:textId="77777777" w:rsidR="00E82E5E" w:rsidRDefault="00E82E5E" w:rsidP="00E82E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Alice(q.v.).</w:t>
      </w:r>
    </w:p>
    <w:p w14:paraId="3739D946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41511CE9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pp.394-6)</w:t>
      </w:r>
    </w:p>
    <w:p w14:paraId="5FCEDF40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Children:    Robert(q.v.), Philip(q.v.), Henry(q.v.), Johanne(q.v.), Alice(q.v.) and</w:t>
      </w:r>
    </w:p>
    <w:p w14:paraId="1E577477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    another Johanne(q.v.).    (ibid.)</w:t>
      </w:r>
    </w:p>
    <w:p w14:paraId="1C1BC762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</w:p>
    <w:p w14:paraId="70BCBF62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</w:p>
    <w:p w14:paraId="14070911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Nov.1479</w:t>
      </w:r>
      <w:r>
        <w:rPr>
          <w:rFonts w:eastAsia="Times New Roman" w:cs="Times New Roman"/>
          <w:szCs w:val="24"/>
        </w:rPr>
        <w:tab/>
        <w:t>He made his will.     (ibid.)</w:t>
      </w:r>
    </w:p>
    <w:p w14:paraId="6CF38B65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May1480</w:t>
      </w:r>
      <w:r>
        <w:rPr>
          <w:rFonts w:eastAsia="Times New Roman" w:cs="Times New Roman"/>
          <w:szCs w:val="24"/>
        </w:rPr>
        <w:tab/>
        <w:t>His Will was proved.    (ibid.)</w:t>
      </w:r>
    </w:p>
    <w:p w14:paraId="563780B3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</w:p>
    <w:p w14:paraId="2A513928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</w:p>
    <w:p w14:paraId="090A7D1D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Executor:   Alice and Robert.    (ibid.)</w:t>
      </w:r>
    </w:p>
    <w:p w14:paraId="726E833F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</w:p>
    <w:p w14:paraId="14ADED31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</w:p>
    <w:p w14:paraId="6F713A74" w14:textId="77777777" w:rsidR="00E82E5E" w:rsidRDefault="00E82E5E" w:rsidP="00E82E5E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February 2025</w:t>
      </w:r>
    </w:p>
    <w:p w14:paraId="00A73C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4366" w14:textId="77777777" w:rsidR="00E82E5E" w:rsidRDefault="00E82E5E" w:rsidP="009139A6">
      <w:r>
        <w:separator/>
      </w:r>
    </w:p>
  </w:endnote>
  <w:endnote w:type="continuationSeparator" w:id="0">
    <w:p w14:paraId="3357D26F" w14:textId="77777777" w:rsidR="00E82E5E" w:rsidRDefault="00E82E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36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1D3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5A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6A39" w14:textId="77777777" w:rsidR="00E82E5E" w:rsidRDefault="00E82E5E" w:rsidP="009139A6">
      <w:r>
        <w:separator/>
      </w:r>
    </w:p>
  </w:footnote>
  <w:footnote w:type="continuationSeparator" w:id="0">
    <w:p w14:paraId="59E4A952" w14:textId="77777777" w:rsidR="00E82E5E" w:rsidRDefault="00E82E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AD9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F4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98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5E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82E5E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F046"/>
  <w15:chartTrackingRefBased/>
  <w15:docId w15:val="{E7A684A5-932B-4102-9F1D-64EF6796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2025-02-12T15:52:00Z</dcterms:created>
  <dcterms:modified xsi:type="dcterms:W3CDTF">2025-02-12T15:52:00Z</dcterms:modified>
</cp:coreProperties>
</file>