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8B92" w14:textId="77777777" w:rsidR="00CB4022" w:rsidRDefault="00CB4022" w:rsidP="00CB40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    (fl.1407)</w:t>
      </w:r>
    </w:p>
    <w:p w14:paraId="01C66591" w14:textId="77777777" w:rsidR="00CB4022" w:rsidRDefault="00CB4022" w:rsidP="00CB4022">
      <w:pPr>
        <w:pStyle w:val="NoSpacing"/>
        <w:rPr>
          <w:rFonts w:cs="Times New Roman"/>
          <w:szCs w:val="24"/>
        </w:rPr>
      </w:pPr>
    </w:p>
    <w:p w14:paraId="3333132A" w14:textId="77777777" w:rsidR="00CB4022" w:rsidRDefault="00CB4022" w:rsidP="00CB4022">
      <w:pPr>
        <w:pStyle w:val="NoSpacing"/>
        <w:rPr>
          <w:rFonts w:cs="Times New Roman"/>
          <w:szCs w:val="24"/>
        </w:rPr>
      </w:pPr>
    </w:p>
    <w:p w14:paraId="49730189" w14:textId="77777777" w:rsidR="00CB4022" w:rsidRDefault="00CB4022" w:rsidP="00CB40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Jul.</w:t>
      </w:r>
      <w:r>
        <w:rPr>
          <w:rFonts w:cs="Times New Roman"/>
          <w:szCs w:val="24"/>
        </w:rPr>
        <w:tab/>
        <w:t>1407</w:t>
      </w:r>
      <w:r>
        <w:rPr>
          <w:rFonts w:cs="Times New Roman"/>
          <w:szCs w:val="24"/>
        </w:rPr>
        <w:tab/>
        <w:t>Having the first tonsure, he was granted letters dimissory to all orders.</w:t>
      </w:r>
    </w:p>
    <w:p w14:paraId="5C0EB5FE" w14:textId="77777777" w:rsidR="00CB4022" w:rsidRDefault="00CB4022" w:rsidP="00CB4022">
      <w:pPr>
        <w:pStyle w:val="NoSpacing"/>
        <w:ind w:left="1440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</w:t>
      </w:r>
      <w:r>
        <w:rPr>
          <w:rFonts w:cs="Times New Roman"/>
          <w:szCs w:val="24"/>
        </w:rPr>
        <w:t xml:space="preserve">et </w:t>
      </w:r>
      <w:r w:rsidRPr="00E7711B">
        <w:rPr>
          <w:rFonts w:cs="Times New Roman"/>
          <w:szCs w:val="24"/>
        </w:rPr>
        <w:t>Archer, pub. Lincoln Record Society 1962 vol.1</w:t>
      </w:r>
      <w:r>
        <w:rPr>
          <w:rFonts w:cs="Times New Roman"/>
          <w:szCs w:val="24"/>
        </w:rPr>
        <w:t xml:space="preserve"> p.99)</w:t>
      </w:r>
    </w:p>
    <w:p w14:paraId="3B68A737" w14:textId="77777777" w:rsidR="00CB4022" w:rsidRDefault="00CB4022" w:rsidP="00CB4022">
      <w:pPr>
        <w:pStyle w:val="NoSpacing"/>
        <w:rPr>
          <w:rFonts w:cs="Times New Roman"/>
          <w:szCs w:val="24"/>
        </w:rPr>
      </w:pPr>
    </w:p>
    <w:p w14:paraId="38E3CFEF" w14:textId="77777777" w:rsidR="00CB4022" w:rsidRDefault="00CB4022" w:rsidP="00CB4022">
      <w:pPr>
        <w:pStyle w:val="NoSpacing"/>
        <w:rPr>
          <w:rFonts w:cs="Times New Roman"/>
          <w:szCs w:val="24"/>
        </w:rPr>
      </w:pPr>
    </w:p>
    <w:p w14:paraId="16ACCD55" w14:textId="77777777" w:rsidR="00CB4022" w:rsidRDefault="00CB4022" w:rsidP="00CB40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June 2025</w:t>
      </w:r>
    </w:p>
    <w:p w14:paraId="3000163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2DC92" w14:textId="77777777" w:rsidR="00CB4022" w:rsidRDefault="00CB4022" w:rsidP="009139A6">
      <w:r>
        <w:separator/>
      </w:r>
    </w:p>
  </w:endnote>
  <w:endnote w:type="continuationSeparator" w:id="0">
    <w:p w14:paraId="4796BA71" w14:textId="77777777" w:rsidR="00CB4022" w:rsidRDefault="00CB402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89B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7530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A7A2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CAF2E" w14:textId="77777777" w:rsidR="00CB4022" w:rsidRDefault="00CB4022" w:rsidP="009139A6">
      <w:r>
        <w:separator/>
      </w:r>
    </w:p>
  </w:footnote>
  <w:footnote w:type="continuationSeparator" w:id="0">
    <w:p w14:paraId="000B9F1F" w14:textId="77777777" w:rsidR="00CB4022" w:rsidRDefault="00CB402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D736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03A5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CBC0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22"/>
    <w:rsid w:val="000666E0"/>
    <w:rsid w:val="000A2E7A"/>
    <w:rsid w:val="001307AC"/>
    <w:rsid w:val="00190DFA"/>
    <w:rsid w:val="002510B7"/>
    <w:rsid w:val="00270799"/>
    <w:rsid w:val="002737D5"/>
    <w:rsid w:val="00357E4A"/>
    <w:rsid w:val="00575E7D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022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7D989"/>
  <w15:chartTrackingRefBased/>
  <w15:docId w15:val="{76A28532-BD3B-46D3-86C8-D8C28833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2025-07-27T12:53:00Z</dcterms:created>
  <dcterms:modified xsi:type="dcterms:W3CDTF">2025-07-27T12:53:00Z</dcterms:modified>
</cp:coreProperties>
</file>