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148523" w14:textId="77777777" w:rsidR="00634F01" w:rsidRDefault="00634F01" w:rsidP="00634F0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SMYTH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fl.1434)</w:t>
      </w:r>
    </w:p>
    <w:p w14:paraId="3D4473D2" w14:textId="77777777" w:rsidR="00634F01" w:rsidRDefault="00634F01" w:rsidP="00634F01">
      <w:pPr>
        <w:pStyle w:val="NoSpacing"/>
        <w:rPr>
          <w:rFonts w:cs="Times New Roman"/>
          <w:szCs w:val="24"/>
        </w:rPr>
      </w:pPr>
    </w:p>
    <w:p w14:paraId="061C0C8B" w14:textId="77777777" w:rsidR="00634F01" w:rsidRDefault="00634F01" w:rsidP="00634F01">
      <w:pPr>
        <w:pStyle w:val="NoSpacing"/>
        <w:rPr>
          <w:rFonts w:cs="Times New Roman"/>
          <w:szCs w:val="24"/>
        </w:rPr>
      </w:pPr>
    </w:p>
    <w:p w14:paraId="7D19EE62" w14:textId="77777777" w:rsidR="00634F01" w:rsidRDefault="00634F01" w:rsidP="00634F0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Aug.1434</w:t>
      </w:r>
      <w:r>
        <w:rPr>
          <w:rFonts w:cs="Times New Roman"/>
          <w:szCs w:val="24"/>
        </w:rPr>
        <w:tab/>
        <w:t xml:space="preserve">Thomas </w:t>
      </w:r>
      <w:proofErr w:type="spellStart"/>
      <w:r>
        <w:rPr>
          <w:rFonts w:cs="Times New Roman"/>
          <w:szCs w:val="24"/>
        </w:rPr>
        <w:t>Stretele</w:t>
      </w:r>
      <w:proofErr w:type="spellEnd"/>
      <w:r>
        <w:rPr>
          <w:rFonts w:cs="Times New Roman"/>
          <w:szCs w:val="24"/>
        </w:rPr>
        <w:t xml:space="preserve"> of Little Horwood, Buckinghamshire(q.v.), made him an</w:t>
      </w:r>
    </w:p>
    <w:p w14:paraId="66DB2727" w14:textId="77777777" w:rsidR="00634F01" w:rsidRDefault="00634F01" w:rsidP="00634F0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executor of his Will.</w:t>
      </w:r>
    </w:p>
    <w:p w14:paraId="0079DF42" w14:textId="77777777" w:rsidR="00634F01" w:rsidRDefault="00634F01" w:rsidP="00634F0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(“The Herts Genealogist and </w:t>
      </w:r>
      <w:proofErr w:type="gramStart"/>
      <w:r>
        <w:rPr>
          <w:rFonts w:cs="Times New Roman"/>
          <w:szCs w:val="24"/>
        </w:rPr>
        <w:t xml:space="preserve">Antiquary”  </w:t>
      </w:r>
      <w:proofErr w:type="spellStart"/>
      <w:r>
        <w:rPr>
          <w:rFonts w:cs="Times New Roman"/>
          <w:szCs w:val="24"/>
        </w:rPr>
        <w:t>ed</w:t>
      </w:r>
      <w:proofErr w:type="gramEnd"/>
      <w:r>
        <w:rPr>
          <w:rFonts w:cs="Times New Roman"/>
          <w:szCs w:val="24"/>
        </w:rPr>
        <w:t>.William</w:t>
      </w:r>
      <w:proofErr w:type="spellEnd"/>
      <w:r>
        <w:rPr>
          <w:rFonts w:cs="Times New Roman"/>
          <w:szCs w:val="24"/>
        </w:rPr>
        <w:t xml:space="preserve"> Brigg, pub.1895 </w:t>
      </w:r>
      <w:proofErr w:type="spellStart"/>
      <w:r>
        <w:rPr>
          <w:rFonts w:cs="Times New Roman"/>
          <w:szCs w:val="24"/>
        </w:rPr>
        <w:t>vol.II</w:t>
      </w:r>
      <w:proofErr w:type="spellEnd"/>
      <w:r>
        <w:rPr>
          <w:rFonts w:cs="Times New Roman"/>
          <w:szCs w:val="24"/>
        </w:rPr>
        <w:t xml:space="preserve"> p.45)</w:t>
      </w:r>
    </w:p>
    <w:p w14:paraId="5E76A384" w14:textId="77777777" w:rsidR="00634F01" w:rsidRDefault="00634F01" w:rsidP="00634F01">
      <w:pPr>
        <w:pStyle w:val="NoSpacing"/>
        <w:rPr>
          <w:rFonts w:cs="Times New Roman"/>
          <w:szCs w:val="24"/>
        </w:rPr>
      </w:pPr>
    </w:p>
    <w:p w14:paraId="086BF62B" w14:textId="77777777" w:rsidR="00634F01" w:rsidRDefault="00634F01" w:rsidP="00634F0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May 2024</w:t>
      </w:r>
    </w:p>
    <w:p w14:paraId="397EBA3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F0F953" w14:textId="77777777" w:rsidR="00634F01" w:rsidRDefault="00634F01" w:rsidP="009139A6">
      <w:r>
        <w:separator/>
      </w:r>
    </w:p>
  </w:endnote>
  <w:endnote w:type="continuationSeparator" w:id="0">
    <w:p w14:paraId="62DD2605" w14:textId="77777777" w:rsidR="00634F01" w:rsidRDefault="00634F0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18FF2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2028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01E86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C3DF58" w14:textId="77777777" w:rsidR="00634F01" w:rsidRDefault="00634F01" w:rsidP="009139A6">
      <w:r>
        <w:separator/>
      </w:r>
    </w:p>
  </w:footnote>
  <w:footnote w:type="continuationSeparator" w:id="0">
    <w:p w14:paraId="4EB4AF40" w14:textId="77777777" w:rsidR="00634F01" w:rsidRDefault="00634F0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A8053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DADB1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1BFB4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F01"/>
    <w:rsid w:val="000666E0"/>
    <w:rsid w:val="002510B7"/>
    <w:rsid w:val="00270799"/>
    <w:rsid w:val="005C130B"/>
    <w:rsid w:val="00634F01"/>
    <w:rsid w:val="00777873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6F180"/>
  <w15:chartTrackingRefBased/>
  <w15:docId w15:val="{9CF7AFF4-B76B-45F8-8C37-E612651E4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2024-05-23T21:00:00Z</dcterms:created>
  <dcterms:modified xsi:type="dcterms:W3CDTF">2024-05-23T21:00:00Z</dcterms:modified>
</cp:coreProperties>
</file>