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AF53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722AD499" w14:textId="77777777" w:rsidR="00F9517A" w:rsidRDefault="00F9517A" w:rsidP="00F9517A">
      <w:pPr>
        <w:pStyle w:val="NoSpacing"/>
        <w:rPr>
          <w:rFonts w:cs="Times New Roman"/>
          <w:szCs w:val="24"/>
        </w:rPr>
      </w:pPr>
    </w:p>
    <w:p w14:paraId="702ADC6D" w14:textId="77777777" w:rsidR="00F9517A" w:rsidRDefault="00F9517A" w:rsidP="00F9517A">
      <w:pPr>
        <w:pStyle w:val="NoSpacing"/>
        <w:rPr>
          <w:rFonts w:cs="Times New Roman"/>
          <w:szCs w:val="24"/>
        </w:rPr>
      </w:pPr>
    </w:p>
    <w:p w14:paraId="375742B3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Aug.1434</w:t>
      </w:r>
      <w:r>
        <w:rPr>
          <w:rFonts w:cs="Times New Roman"/>
          <w:szCs w:val="24"/>
        </w:rPr>
        <w:tab/>
        <w:t>Juliana Broun of Little Horwood, Hertfordshire(q.v.), made him a joint</w:t>
      </w:r>
    </w:p>
    <w:p w14:paraId="29A6A5AB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 of her Will.</w:t>
      </w:r>
    </w:p>
    <w:p w14:paraId="792E6663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</w:p>
    <w:p w14:paraId="041AD8EF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vol.II</w:t>
      </w:r>
      <w:proofErr w:type="spellEnd"/>
      <w:proofErr w:type="gramEnd"/>
      <w:r>
        <w:rPr>
          <w:rFonts w:cs="Times New Roman"/>
          <w:szCs w:val="24"/>
        </w:rPr>
        <w:t xml:space="preserve"> p.45)</w:t>
      </w:r>
    </w:p>
    <w:p w14:paraId="1500EAC5" w14:textId="77777777" w:rsidR="00F9517A" w:rsidRDefault="00F9517A" w:rsidP="00F9517A">
      <w:pPr>
        <w:pStyle w:val="NoSpacing"/>
        <w:rPr>
          <w:rFonts w:cs="Times New Roman"/>
          <w:szCs w:val="24"/>
        </w:rPr>
      </w:pPr>
    </w:p>
    <w:p w14:paraId="5F3B45E8" w14:textId="77777777" w:rsidR="00F9517A" w:rsidRDefault="00F9517A" w:rsidP="00F9517A">
      <w:pPr>
        <w:pStyle w:val="NoSpacing"/>
        <w:rPr>
          <w:rFonts w:cs="Times New Roman"/>
          <w:szCs w:val="24"/>
        </w:rPr>
      </w:pPr>
    </w:p>
    <w:p w14:paraId="7FF5B3E9" w14:textId="77777777" w:rsidR="00F9517A" w:rsidRDefault="00F9517A" w:rsidP="00F95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2024</w:t>
      </w:r>
    </w:p>
    <w:p w14:paraId="0D2DF9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0F2EC" w14:textId="77777777" w:rsidR="00F9517A" w:rsidRDefault="00F9517A" w:rsidP="009139A6">
      <w:r>
        <w:separator/>
      </w:r>
    </w:p>
  </w:endnote>
  <w:endnote w:type="continuationSeparator" w:id="0">
    <w:p w14:paraId="7920ACC3" w14:textId="77777777" w:rsidR="00F9517A" w:rsidRDefault="00F95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5D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548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7D1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8B007" w14:textId="77777777" w:rsidR="00F9517A" w:rsidRDefault="00F9517A" w:rsidP="009139A6">
      <w:r>
        <w:separator/>
      </w:r>
    </w:p>
  </w:footnote>
  <w:footnote w:type="continuationSeparator" w:id="0">
    <w:p w14:paraId="3E4EC60E" w14:textId="77777777" w:rsidR="00F9517A" w:rsidRDefault="00F95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46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B11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78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7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  <w:rsid w:val="00F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8A3D"/>
  <w15:chartTrackingRefBased/>
  <w15:docId w15:val="{FB75D773-3A59-499B-B8D2-DA103D56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2024-06-18T20:22:00Z</dcterms:created>
  <dcterms:modified xsi:type="dcterms:W3CDTF">2024-06-18T20:23:00Z</dcterms:modified>
</cp:coreProperties>
</file>