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98FDE" w14:textId="77777777" w:rsidR="007B6508" w:rsidRDefault="007B6508" w:rsidP="007B65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SMYTH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BB0E9EE" w14:textId="77777777" w:rsidR="007B6508" w:rsidRDefault="007B6508" w:rsidP="007B65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Hartland.</w:t>
      </w:r>
    </w:p>
    <w:p w14:paraId="6D0AFE5D" w14:textId="77777777" w:rsidR="007B6508" w:rsidRDefault="007B6508" w:rsidP="007B6508">
      <w:pPr>
        <w:pStyle w:val="NoSpacing"/>
        <w:rPr>
          <w:rFonts w:cs="Times New Roman"/>
          <w:szCs w:val="24"/>
        </w:rPr>
      </w:pPr>
    </w:p>
    <w:p w14:paraId="59CD2ABF" w14:textId="77777777" w:rsidR="007B6508" w:rsidRDefault="007B6508" w:rsidP="007B6508">
      <w:pPr>
        <w:pStyle w:val="NoSpacing"/>
        <w:rPr>
          <w:rFonts w:cs="Times New Roman"/>
          <w:szCs w:val="24"/>
        </w:rPr>
      </w:pPr>
    </w:p>
    <w:p w14:paraId="2EEDD00F" w14:textId="77777777" w:rsidR="007B6508" w:rsidRDefault="007B6508" w:rsidP="007B65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Dec.1444</w:t>
      </w:r>
      <w:r>
        <w:rPr>
          <w:rFonts w:cs="Times New Roman"/>
          <w:szCs w:val="24"/>
        </w:rPr>
        <w:tab/>
        <w:t>He was ordained deacon in the parochial church of Chudleigh, Devon.</w:t>
      </w:r>
    </w:p>
    <w:p w14:paraId="74538DC9" w14:textId="77777777" w:rsidR="007B6508" w:rsidRDefault="007B6508" w:rsidP="007B65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4735D04" w14:textId="2304DAED" w:rsidR="007B6508" w:rsidRDefault="007B6508" w:rsidP="007B6508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</w:t>
      </w:r>
      <w:r w:rsidR="000C664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G.R. Dunstan pub. by The Canterbury and York Society 1971 p.200)</w:t>
      </w:r>
    </w:p>
    <w:p w14:paraId="18C44C2E" w14:textId="77777777" w:rsidR="007B6508" w:rsidRDefault="007B6508" w:rsidP="007B6508">
      <w:pPr>
        <w:pStyle w:val="NoSpacing"/>
        <w:rPr>
          <w:rFonts w:cs="Times New Roman"/>
          <w:szCs w:val="24"/>
        </w:rPr>
      </w:pPr>
    </w:p>
    <w:p w14:paraId="3DAB3F80" w14:textId="77777777" w:rsidR="007B6508" w:rsidRDefault="007B6508" w:rsidP="007B6508">
      <w:pPr>
        <w:pStyle w:val="NoSpacing"/>
        <w:rPr>
          <w:rFonts w:cs="Times New Roman"/>
          <w:szCs w:val="24"/>
        </w:rPr>
      </w:pPr>
    </w:p>
    <w:p w14:paraId="6DAFF394" w14:textId="77777777" w:rsidR="007B6508" w:rsidRDefault="007B6508" w:rsidP="007B65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26F766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6508A" w14:textId="77777777" w:rsidR="007B6508" w:rsidRDefault="007B6508" w:rsidP="009139A6">
      <w:r>
        <w:separator/>
      </w:r>
    </w:p>
  </w:endnote>
  <w:endnote w:type="continuationSeparator" w:id="0">
    <w:p w14:paraId="4EBD5655" w14:textId="77777777" w:rsidR="007B6508" w:rsidRDefault="007B65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20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6FF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97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20590" w14:textId="77777777" w:rsidR="007B6508" w:rsidRDefault="007B6508" w:rsidP="009139A6">
      <w:r>
        <w:separator/>
      </w:r>
    </w:p>
  </w:footnote>
  <w:footnote w:type="continuationSeparator" w:id="0">
    <w:p w14:paraId="0A0AA080" w14:textId="77777777" w:rsidR="007B6508" w:rsidRDefault="007B65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FB8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EA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00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08"/>
    <w:rsid w:val="000666E0"/>
    <w:rsid w:val="000C664F"/>
    <w:rsid w:val="002510B7"/>
    <w:rsid w:val="00270799"/>
    <w:rsid w:val="005C130B"/>
    <w:rsid w:val="007B6508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5B57"/>
  <w15:chartTrackingRefBased/>
  <w15:docId w15:val="{7B45690A-E093-43B5-A1CE-626CD7E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2024-12-20T10:10:00Z</dcterms:created>
  <dcterms:modified xsi:type="dcterms:W3CDTF">2024-12-20T10:11:00Z</dcterms:modified>
</cp:coreProperties>
</file>