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80EF" w14:textId="77777777" w:rsidR="00F85F6E" w:rsidRDefault="00F85F6E" w:rsidP="00F85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John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4705451D" w14:textId="77777777" w:rsidR="00F85F6E" w:rsidRDefault="00F85F6E" w:rsidP="00F85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Scartho</w:t>
      </w:r>
      <w:proofErr w:type="spellEnd"/>
      <w:r>
        <w:rPr>
          <w:rFonts w:cs="Times New Roman"/>
          <w:szCs w:val="24"/>
        </w:rPr>
        <w:t>, Lincolnshire.</w:t>
      </w:r>
    </w:p>
    <w:p w14:paraId="30393FC7" w14:textId="77777777" w:rsidR="00F85F6E" w:rsidRDefault="00F85F6E" w:rsidP="00F85F6E">
      <w:pPr>
        <w:pStyle w:val="NoSpacing"/>
        <w:rPr>
          <w:rFonts w:cs="Times New Roman"/>
          <w:szCs w:val="24"/>
        </w:rPr>
      </w:pPr>
    </w:p>
    <w:p w14:paraId="1F5091C2" w14:textId="77777777" w:rsidR="00F85F6E" w:rsidRDefault="00F85F6E" w:rsidP="00F85F6E">
      <w:pPr>
        <w:pStyle w:val="NoSpacing"/>
        <w:rPr>
          <w:rFonts w:cs="Times New Roman"/>
          <w:szCs w:val="24"/>
        </w:rPr>
      </w:pPr>
    </w:p>
    <w:p w14:paraId="70F4787F" w14:textId="77777777" w:rsidR="00F85F6E" w:rsidRDefault="00F85F6E" w:rsidP="00F85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Aug1453</w:t>
      </w:r>
      <w:r>
        <w:rPr>
          <w:rFonts w:cs="Times New Roman"/>
          <w:szCs w:val="24"/>
        </w:rPr>
        <w:tab/>
        <w:t>He was presented to the church.    (C.P.R. 1452-61 p.110)</w:t>
      </w:r>
    </w:p>
    <w:p w14:paraId="6DBF82BD" w14:textId="77777777" w:rsidR="00F85F6E" w:rsidRDefault="00F85F6E" w:rsidP="00F85F6E">
      <w:pPr>
        <w:pStyle w:val="NoSpacing"/>
        <w:rPr>
          <w:rFonts w:cs="Times New Roman"/>
          <w:szCs w:val="24"/>
        </w:rPr>
      </w:pPr>
    </w:p>
    <w:p w14:paraId="67078E5C" w14:textId="77777777" w:rsidR="00F85F6E" w:rsidRDefault="00F85F6E" w:rsidP="00F85F6E">
      <w:pPr>
        <w:pStyle w:val="NoSpacing"/>
        <w:rPr>
          <w:rFonts w:cs="Times New Roman"/>
          <w:szCs w:val="24"/>
        </w:rPr>
      </w:pPr>
    </w:p>
    <w:p w14:paraId="27ED4972" w14:textId="77777777" w:rsidR="00F85F6E" w:rsidRDefault="00F85F6E" w:rsidP="00F85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April 2024</w:t>
      </w:r>
    </w:p>
    <w:p w14:paraId="2FE835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813E" w14:textId="77777777" w:rsidR="00F85F6E" w:rsidRDefault="00F85F6E" w:rsidP="009139A6">
      <w:r>
        <w:separator/>
      </w:r>
    </w:p>
  </w:endnote>
  <w:endnote w:type="continuationSeparator" w:id="0">
    <w:p w14:paraId="5F6A5EC5" w14:textId="77777777" w:rsidR="00F85F6E" w:rsidRDefault="00F85F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7B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C7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21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7FDB" w14:textId="77777777" w:rsidR="00F85F6E" w:rsidRDefault="00F85F6E" w:rsidP="009139A6">
      <w:r>
        <w:separator/>
      </w:r>
    </w:p>
  </w:footnote>
  <w:footnote w:type="continuationSeparator" w:id="0">
    <w:p w14:paraId="1990312D" w14:textId="77777777" w:rsidR="00F85F6E" w:rsidRDefault="00F85F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A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8C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E9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6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15CD"/>
  <w15:chartTrackingRefBased/>
  <w15:docId w15:val="{957EF93F-17F6-4B84-841E-45050DE9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2024-04-29T20:45:00Z</dcterms:created>
  <dcterms:modified xsi:type="dcterms:W3CDTF">2024-04-29T20:49:00Z</dcterms:modified>
</cp:coreProperties>
</file>