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2938" w14:textId="77777777" w:rsidR="003872A4" w:rsidRDefault="003872A4" w:rsidP="003872A4">
      <w:pPr>
        <w:pStyle w:val="NoSpacing"/>
      </w:pPr>
      <w:r>
        <w:rPr>
          <w:u w:val="single"/>
        </w:rPr>
        <w:t>John SMYTH</w:t>
      </w:r>
      <w:r>
        <w:t xml:space="preserve">        (fl.1460)</w:t>
      </w:r>
    </w:p>
    <w:p w14:paraId="5B000A9B" w14:textId="77777777" w:rsidR="003872A4" w:rsidRDefault="003872A4" w:rsidP="003872A4">
      <w:pPr>
        <w:pStyle w:val="NoSpacing"/>
      </w:pPr>
      <w:proofErr w:type="spellStart"/>
      <w:r>
        <w:t>Cardmaker</w:t>
      </w:r>
      <w:proofErr w:type="spellEnd"/>
      <w:r>
        <w:t>.</w:t>
      </w:r>
    </w:p>
    <w:p w14:paraId="2BA3BE2B" w14:textId="77777777" w:rsidR="003872A4" w:rsidRDefault="003872A4" w:rsidP="003872A4">
      <w:pPr>
        <w:pStyle w:val="NoSpacing"/>
      </w:pPr>
    </w:p>
    <w:p w14:paraId="43C333A4" w14:textId="77777777" w:rsidR="003872A4" w:rsidRDefault="003872A4" w:rsidP="003872A4">
      <w:pPr>
        <w:pStyle w:val="NoSpacing"/>
      </w:pPr>
    </w:p>
    <w:p w14:paraId="32A0E103" w14:textId="77777777" w:rsidR="003872A4" w:rsidRDefault="003872A4" w:rsidP="003872A4">
      <w:pPr>
        <w:pStyle w:val="NoSpacing"/>
      </w:pPr>
      <w:r>
        <w:tab/>
        <w:t>1460</w:t>
      </w:r>
      <w:r>
        <w:tab/>
        <w:t>John Cademan(q.v.) and Walter Atkyns(q.v.) brought a plaint of trespass and</w:t>
      </w:r>
    </w:p>
    <w:p w14:paraId="60E50009" w14:textId="77777777" w:rsidR="003872A4" w:rsidRDefault="003872A4" w:rsidP="003872A4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taking against him.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4C3F5234" w14:textId="77777777" w:rsidR="003872A4" w:rsidRDefault="003872A4" w:rsidP="003872A4">
      <w:pPr>
        <w:pStyle w:val="NoSpacing"/>
      </w:pPr>
    </w:p>
    <w:p w14:paraId="3441752D" w14:textId="77777777" w:rsidR="003872A4" w:rsidRDefault="003872A4" w:rsidP="003872A4">
      <w:pPr>
        <w:pStyle w:val="NoSpacing"/>
      </w:pPr>
    </w:p>
    <w:p w14:paraId="4E39027C" w14:textId="77777777" w:rsidR="003872A4" w:rsidRDefault="003872A4" w:rsidP="003872A4">
      <w:pPr>
        <w:pStyle w:val="NoSpacing"/>
      </w:pPr>
    </w:p>
    <w:p w14:paraId="7C211F4B" w14:textId="77777777" w:rsidR="003872A4" w:rsidRDefault="003872A4" w:rsidP="003872A4">
      <w:pPr>
        <w:pStyle w:val="NoSpacing"/>
      </w:pPr>
      <w:r>
        <w:t>23 December 2025</w:t>
      </w:r>
    </w:p>
    <w:p w14:paraId="646B5E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FBBA" w14:textId="77777777" w:rsidR="0085722D" w:rsidRDefault="0085722D" w:rsidP="00086E2C">
      <w:pPr>
        <w:spacing w:after="0" w:line="240" w:lineRule="auto"/>
      </w:pPr>
      <w:r>
        <w:separator/>
      </w:r>
    </w:p>
  </w:endnote>
  <w:endnote w:type="continuationSeparator" w:id="0">
    <w:p w14:paraId="05213329" w14:textId="77777777" w:rsidR="0085722D" w:rsidRDefault="0085722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8F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DBE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F9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C4AC" w14:textId="77777777" w:rsidR="0085722D" w:rsidRDefault="0085722D" w:rsidP="00086E2C">
      <w:pPr>
        <w:spacing w:after="0" w:line="240" w:lineRule="auto"/>
      </w:pPr>
      <w:r>
        <w:separator/>
      </w:r>
    </w:p>
  </w:footnote>
  <w:footnote w:type="continuationSeparator" w:id="0">
    <w:p w14:paraId="65F11B67" w14:textId="77777777" w:rsidR="0085722D" w:rsidRDefault="0085722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50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B5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3B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4"/>
    <w:rsid w:val="00086E2C"/>
    <w:rsid w:val="000A2E7A"/>
    <w:rsid w:val="002244B7"/>
    <w:rsid w:val="00314D94"/>
    <w:rsid w:val="003872A4"/>
    <w:rsid w:val="00617568"/>
    <w:rsid w:val="006E68FA"/>
    <w:rsid w:val="0085722D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225F"/>
  <w15:chartTrackingRefBased/>
  <w15:docId w15:val="{1F9FC84B-BAC6-400C-B9BA-FC4680FD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72A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188</Characters>
  <Application>Microsoft Office Word</Application>
  <DocSecurity>0</DocSecurity>
  <Lines>11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2025-12-24T21:30:00Z</dcterms:created>
  <dcterms:modified xsi:type="dcterms:W3CDTF">2025-12-24T21:31:00Z</dcterms:modified>
</cp:coreProperties>
</file>