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1A60" w14:textId="77777777" w:rsidR="00E65B17" w:rsidRDefault="00E65B17" w:rsidP="00E65B17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SMYTH</w:t>
      </w:r>
      <w:r>
        <w:rPr>
          <w:rFonts w:cs="Times New Roman"/>
        </w:rPr>
        <w:t xml:space="preserve">     (fl.1483)</w:t>
      </w:r>
    </w:p>
    <w:p w14:paraId="40079790" w14:textId="77777777" w:rsidR="00E65B17" w:rsidRDefault="00E65B17" w:rsidP="00E65B1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Clerk.</w:t>
      </w:r>
    </w:p>
    <w:p w14:paraId="7E4E3C1C" w14:textId="77777777" w:rsidR="00E65B17" w:rsidRDefault="00E65B17" w:rsidP="00E65B17">
      <w:pPr>
        <w:pStyle w:val="NoSpacing"/>
        <w:jc w:val="both"/>
        <w:rPr>
          <w:rFonts w:cs="Times New Roman"/>
        </w:rPr>
      </w:pPr>
    </w:p>
    <w:p w14:paraId="1A650558" w14:textId="77777777" w:rsidR="00E65B17" w:rsidRDefault="00E65B17" w:rsidP="00E65B17">
      <w:pPr>
        <w:pStyle w:val="NoSpacing"/>
        <w:jc w:val="both"/>
        <w:rPr>
          <w:rFonts w:cs="Times New Roman"/>
        </w:rPr>
      </w:pPr>
    </w:p>
    <w:p w14:paraId="4419C850" w14:textId="77777777" w:rsidR="00E65B17" w:rsidRDefault="00E65B17" w:rsidP="00E65B17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  <w:t>1483</w:t>
      </w:r>
      <w:r w:rsidRPr="00DF11E8">
        <w:rPr>
          <w:rFonts w:cs="Times New Roman"/>
          <w:szCs w:val="24"/>
        </w:rPr>
        <w:tab/>
        <w:t xml:space="preserve">He made a plaint of nuisance: claudat curiam against Richard Harneys </w:t>
      </w:r>
    </w:p>
    <w:p w14:paraId="58219E14" w14:textId="1CCCA52D" w:rsidR="00E65B17" w:rsidRPr="00DF11E8" w:rsidRDefault="00E65B17" w:rsidP="00E65B17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>of Baldeswell,</w:t>
      </w:r>
      <w:r>
        <w:rPr>
          <w:rFonts w:cs="Times New Roman"/>
          <w:szCs w:val="24"/>
        </w:rPr>
        <w:t xml:space="preserve"> </w:t>
      </w:r>
      <w:r w:rsidRPr="00DF11E8">
        <w:rPr>
          <w:rFonts w:cs="Times New Roman"/>
          <w:szCs w:val="24"/>
        </w:rPr>
        <w:t>Norfolk(q.v.).</w:t>
      </w:r>
    </w:p>
    <w:p w14:paraId="1CBA5656" w14:textId="77777777" w:rsidR="00E65B17" w:rsidRPr="00DF11E8" w:rsidRDefault="00E65B17" w:rsidP="00E65B17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ab/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38ED864" w14:textId="77777777" w:rsidR="00E65B17" w:rsidRDefault="00E65B17" w:rsidP="00E65B1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Richard Roos of Holt Market, Norfolk(q.v.)</w:t>
      </w:r>
    </w:p>
    <w:p w14:paraId="0A10422F" w14:textId="77777777" w:rsidR="00E65B17" w:rsidRDefault="00E65B17" w:rsidP="00E65B1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CC7ADFD" w14:textId="77777777" w:rsidR="00E65B17" w:rsidRDefault="00E65B17" w:rsidP="00E65B17">
      <w:pPr>
        <w:pStyle w:val="NoSpacing"/>
        <w:jc w:val="both"/>
        <w:rPr>
          <w:rFonts w:cs="Times New Roman"/>
        </w:rPr>
      </w:pPr>
    </w:p>
    <w:p w14:paraId="036A7D22" w14:textId="77777777" w:rsidR="00E65B17" w:rsidRDefault="00E65B17" w:rsidP="00E65B17">
      <w:pPr>
        <w:pStyle w:val="NoSpacing"/>
        <w:jc w:val="both"/>
        <w:rPr>
          <w:rFonts w:cs="Times New Roman"/>
        </w:rPr>
      </w:pPr>
    </w:p>
    <w:p w14:paraId="274F3A00" w14:textId="77777777" w:rsidR="00E65B17" w:rsidRPr="00DF11E8" w:rsidRDefault="00E65B17" w:rsidP="00E65B17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>23 April 2025</w:t>
      </w:r>
    </w:p>
    <w:p w14:paraId="287144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6926" w14:textId="77777777" w:rsidR="00E65B17" w:rsidRDefault="00E65B17" w:rsidP="009139A6">
      <w:r>
        <w:separator/>
      </w:r>
    </w:p>
  </w:endnote>
  <w:endnote w:type="continuationSeparator" w:id="0">
    <w:p w14:paraId="685E501A" w14:textId="77777777" w:rsidR="00E65B17" w:rsidRDefault="00E65B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B4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6F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F1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3977" w14:textId="77777777" w:rsidR="00E65B17" w:rsidRDefault="00E65B17" w:rsidP="009139A6">
      <w:r>
        <w:separator/>
      </w:r>
    </w:p>
  </w:footnote>
  <w:footnote w:type="continuationSeparator" w:id="0">
    <w:p w14:paraId="1A5D79C8" w14:textId="77777777" w:rsidR="00E65B17" w:rsidRDefault="00E65B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78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EC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B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1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65B17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D6C6"/>
  <w15:chartTrackingRefBased/>
  <w15:docId w15:val="{7B8A7928-D58D-4906-B74A-EF62DBA2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5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2025-05-15T14:34:00Z</dcterms:created>
  <dcterms:modified xsi:type="dcterms:W3CDTF">2025-05-15T14:36:00Z</dcterms:modified>
</cp:coreProperties>
</file>