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405A05" w14:textId="77777777" w:rsidR="00491394" w:rsidRDefault="00491394" w:rsidP="0049139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SMYTH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fl.1444)</w:t>
      </w:r>
    </w:p>
    <w:p w14:paraId="4DCA5DA3" w14:textId="77777777" w:rsidR="00491394" w:rsidRPr="00F75694" w:rsidRDefault="00491394" w:rsidP="00491394">
      <w:pPr>
        <w:pStyle w:val="NoSpacing"/>
        <w:rPr>
          <w:rFonts w:cs="Times New Roman"/>
          <w:szCs w:val="24"/>
          <w:u w:val="single"/>
        </w:rPr>
      </w:pPr>
      <w:r>
        <w:rPr>
          <w:rFonts w:cs="Times New Roman"/>
          <w:szCs w:val="24"/>
        </w:rPr>
        <w:t xml:space="preserve">of Churchill, Worcestershire. </w:t>
      </w:r>
      <w:proofErr w:type="spellStart"/>
      <w:r>
        <w:rPr>
          <w:rFonts w:cs="Times New Roman"/>
          <w:szCs w:val="24"/>
        </w:rPr>
        <w:t>Labourer</w:t>
      </w:r>
      <w:proofErr w:type="spellEnd"/>
      <w:r>
        <w:rPr>
          <w:rFonts w:cs="Times New Roman"/>
          <w:szCs w:val="24"/>
        </w:rPr>
        <w:t>.</w:t>
      </w:r>
    </w:p>
    <w:p w14:paraId="67771EAA" w14:textId="77777777" w:rsidR="00491394" w:rsidRDefault="00491394" w:rsidP="00491394">
      <w:pPr>
        <w:pStyle w:val="NoSpacing"/>
        <w:rPr>
          <w:rFonts w:cs="Times New Roman"/>
          <w:szCs w:val="24"/>
        </w:rPr>
      </w:pPr>
    </w:p>
    <w:p w14:paraId="5FE0418A" w14:textId="77777777" w:rsidR="00491394" w:rsidRDefault="00491394" w:rsidP="00491394">
      <w:pPr>
        <w:pStyle w:val="NoSpacing"/>
        <w:rPr>
          <w:rFonts w:cs="Times New Roman"/>
          <w:szCs w:val="24"/>
        </w:rPr>
      </w:pPr>
    </w:p>
    <w:p w14:paraId="393F268C" w14:textId="77777777" w:rsidR="00491394" w:rsidRDefault="00491394" w:rsidP="0049139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1444</w:t>
      </w:r>
      <w:r>
        <w:rPr>
          <w:rFonts w:cs="Times New Roman"/>
          <w:szCs w:val="24"/>
        </w:rPr>
        <w:tab/>
        <w:t xml:space="preserve">Richard Hull, Vicar of Poppleton(q.v.), bought a plaint of debt against </w:t>
      </w:r>
    </w:p>
    <w:p w14:paraId="46B6936A" w14:textId="77777777" w:rsidR="00491394" w:rsidRDefault="00491394" w:rsidP="0049139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him and eight others.</w:t>
      </w:r>
    </w:p>
    <w:p w14:paraId="65421914" w14:textId="77777777" w:rsidR="00491394" w:rsidRDefault="00491394" w:rsidP="0049139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4137AA">
          <w:rPr>
            <w:rStyle w:val="Hyperlink"/>
            <w:rFonts w:cs="Times New Roman"/>
            <w:szCs w:val="24"/>
          </w:rPr>
          <w:t>https://waalt.uh.edu/index.php/CP40/732</w:t>
        </w:r>
      </w:hyperlink>
      <w:r>
        <w:rPr>
          <w:rFonts w:cs="Times New Roman"/>
          <w:szCs w:val="24"/>
        </w:rPr>
        <w:t xml:space="preserve"> )</w:t>
      </w:r>
    </w:p>
    <w:p w14:paraId="33C910B9" w14:textId="77777777" w:rsidR="00491394" w:rsidRDefault="00491394" w:rsidP="00491394">
      <w:pPr>
        <w:pStyle w:val="NoSpacing"/>
        <w:rPr>
          <w:rFonts w:cs="Times New Roman"/>
          <w:szCs w:val="24"/>
        </w:rPr>
      </w:pPr>
    </w:p>
    <w:p w14:paraId="439357BB" w14:textId="77777777" w:rsidR="00491394" w:rsidRDefault="00491394" w:rsidP="00491394">
      <w:pPr>
        <w:pStyle w:val="NoSpacing"/>
        <w:rPr>
          <w:rFonts w:cs="Times New Roman"/>
          <w:szCs w:val="24"/>
        </w:rPr>
      </w:pPr>
    </w:p>
    <w:p w14:paraId="06998890" w14:textId="77777777" w:rsidR="00491394" w:rsidRDefault="00491394" w:rsidP="0049139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12 November 2024</w:t>
      </w:r>
    </w:p>
    <w:p w14:paraId="793772EA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7A54E4" w14:textId="77777777" w:rsidR="00491394" w:rsidRDefault="00491394" w:rsidP="009139A6">
      <w:r>
        <w:separator/>
      </w:r>
    </w:p>
  </w:endnote>
  <w:endnote w:type="continuationSeparator" w:id="0">
    <w:p w14:paraId="240583C1" w14:textId="77777777" w:rsidR="00491394" w:rsidRDefault="0049139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4521C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205DD9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348F4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066381" w14:textId="77777777" w:rsidR="00491394" w:rsidRDefault="00491394" w:rsidP="009139A6">
      <w:r>
        <w:separator/>
      </w:r>
    </w:p>
  </w:footnote>
  <w:footnote w:type="continuationSeparator" w:id="0">
    <w:p w14:paraId="3A7C53EA" w14:textId="77777777" w:rsidR="00491394" w:rsidRDefault="0049139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655F5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FB068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9F4F0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394"/>
    <w:rsid w:val="000666E0"/>
    <w:rsid w:val="002510B7"/>
    <w:rsid w:val="00270799"/>
    <w:rsid w:val="00491394"/>
    <w:rsid w:val="005C130B"/>
    <w:rsid w:val="007D4917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105D97"/>
  <w15:chartTrackingRefBased/>
  <w15:docId w15:val="{F2E542AB-FAE4-45ED-9EDC-3B22EE3E2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49139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732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43</Words>
  <Characters>249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2024-11-12T20:35:00Z</dcterms:created>
  <dcterms:modified xsi:type="dcterms:W3CDTF">2024-11-12T20:36:00Z</dcterms:modified>
</cp:coreProperties>
</file>