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54C22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49869456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Crofton, Yorkshire. Lorimer.</w:t>
      </w:r>
    </w:p>
    <w:p w14:paraId="4AF574DE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45914961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71B8FB2E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Nicholas(q.v.).    ( </w:t>
      </w:r>
      <w:hyperlink r:id="rId6" w:history="1">
        <w:r w:rsidRPr="005A1B73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608917F5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066902C6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059C2792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Wryght of Crofton(q.v.)  brought a plaint of incitement against them.</w:t>
      </w:r>
    </w:p>
    <w:p w14:paraId="52A6C402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62BA74DD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262230F5" w14:textId="77777777" w:rsidR="00116E36" w:rsidRDefault="00116E36" w:rsidP="00116E36">
      <w:pPr>
        <w:pStyle w:val="NoSpacing"/>
        <w:rPr>
          <w:rFonts w:cs="Times New Roman"/>
          <w:szCs w:val="24"/>
        </w:rPr>
      </w:pPr>
    </w:p>
    <w:p w14:paraId="08BCE559" w14:textId="77777777" w:rsidR="00116E36" w:rsidRDefault="00116E36" w:rsidP="00116E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2024</w:t>
      </w:r>
    </w:p>
    <w:p w14:paraId="38ECA6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17F9" w14:textId="77777777" w:rsidR="00116E36" w:rsidRDefault="00116E36" w:rsidP="009139A6">
      <w:r>
        <w:separator/>
      </w:r>
    </w:p>
  </w:endnote>
  <w:endnote w:type="continuationSeparator" w:id="0">
    <w:p w14:paraId="397342DD" w14:textId="77777777" w:rsidR="00116E36" w:rsidRDefault="00116E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D48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E5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8D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A7FC1" w14:textId="77777777" w:rsidR="00116E36" w:rsidRDefault="00116E36" w:rsidP="009139A6">
      <w:r>
        <w:separator/>
      </w:r>
    </w:p>
  </w:footnote>
  <w:footnote w:type="continuationSeparator" w:id="0">
    <w:p w14:paraId="1FC35256" w14:textId="77777777" w:rsidR="00116E36" w:rsidRDefault="00116E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F9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36A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D8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36"/>
    <w:rsid w:val="000666E0"/>
    <w:rsid w:val="00116E36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DC16"/>
  <w15:chartTrackingRefBased/>
  <w15:docId w15:val="{54EDD4AD-0DB0-4CC7-83B3-A86FBB2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6E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2024-09-09T15:00:00Z</dcterms:created>
  <dcterms:modified xsi:type="dcterms:W3CDTF">2024-09-09T15:01:00Z</dcterms:modified>
</cp:coreProperties>
</file>