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608D7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1DE093C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Earby in Craven. Smith.</w:t>
      </w:r>
    </w:p>
    <w:p w14:paraId="3E14F034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</w:p>
    <w:p w14:paraId="444FD794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</w:p>
    <w:p w14:paraId="460E2DB2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Kyame</w:t>
      </w:r>
      <w:proofErr w:type="spellEnd"/>
      <w:r>
        <w:rPr>
          <w:rFonts w:cs="Times New Roman"/>
          <w:szCs w:val="24"/>
        </w:rPr>
        <w:t xml:space="preserve"> of York, ironmonger(q.v.), brought a plaint of debt against</w:t>
      </w:r>
    </w:p>
    <w:p w14:paraId="28FBD2D8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others.</w:t>
      </w:r>
    </w:p>
    <w:p w14:paraId="5FD45F64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715C5EA2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</w:p>
    <w:p w14:paraId="7FA76ED9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</w:p>
    <w:p w14:paraId="555480BA" w14:textId="77777777" w:rsidR="00376AC0" w:rsidRDefault="00376AC0" w:rsidP="00376AC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3B851B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4CAB6" w14:textId="77777777" w:rsidR="00376AC0" w:rsidRDefault="00376AC0" w:rsidP="009139A6">
      <w:r>
        <w:separator/>
      </w:r>
    </w:p>
  </w:endnote>
  <w:endnote w:type="continuationSeparator" w:id="0">
    <w:p w14:paraId="7BA32375" w14:textId="77777777" w:rsidR="00376AC0" w:rsidRDefault="00376A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21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8F4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18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B39A" w14:textId="77777777" w:rsidR="00376AC0" w:rsidRDefault="00376AC0" w:rsidP="009139A6">
      <w:r>
        <w:separator/>
      </w:r>
    </w:p>
  </w:footnote>
  <w:footnote w:type="continuationSeparator" w:id="0">
    <w:p w14:paraId="0A8C1536" w14:textId="77777777" w:rsidR="00376AC0" w:rsidRDefault="00376A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95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36A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203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C0"/>
    <w:rsid w:val="000666E0"/>
    <w:rsid w:val="002510B7"/>
    <w:rsid w:val="00270799"/>
    <w:rsid w:val="00376AC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0A14"/>
  <w15:chartTrackingRefBased/>
  <w15:docId w15:val="{209A398F-F67A-46BC-8C43-D5B3640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6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2024-05-09T15:29:00Z</dcterms:created>
  <dcterms:modified xsi:type="dcterms:W3CDTF">2024-05-09T15:30:00Z</dcterms:modified>
</cp:coreProperties>
</file>