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E4DF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2523F231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Gloucester. Bladesmith.</w:t>
      </w:r>
    </w:p>
    <w:p w14:paraId="6F0EF799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D9275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85F4E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Mountaigue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Gloucester, cutler(q.v.), brought a plaint of debt against</w:t>
      </w:r>
    </w:p>
    <w:p w14:paraId="14DD1425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him.</w:t>
      </w:r>
    </w:p>
    <w:p w14:paraId="005A9CFF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https://waalt.uh.edu/index.php/CP40/609:_K-Z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F45960A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9C857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77723" w14:textId="77777777" w:rsidR="00A8008D" w:rsidRDefault="00A8008D" w:rsidP="00A80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2022</w:t>
      </w:r>
    </w:p>
    <w:p w14:paraId="6CFB40C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673B" w14:textId="77777777" w:rsidR="00A8008D" w:rsidRDefault="00A8008D" w:rsidP="009139A6">
      <w:r>
        <w:separator/>
      </w:r>
    </w:p>
  </w:endnote>
  <w:endnote w:type="continuationSeparator" w:id="0">
    <w:p w14:paraId="4732DC86" w14:textId="77777777" w:rsidR="00A8008D" w:rsidRDefault="00A800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8A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39D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70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E9B0" w14:textId="77777777" w:rsidR="00A8008D" w:rsidRDefault="00A8008D" w:rsidP="009139A6">
      <w:r>
        <w:separator/>
      </w:r>
    </w:p>
  </w:footnote>
  <w:footnote w:type="continuationSeparator" w:id="0">
    <w:p w14:paraId="207BAB85" w14:textId="77777777" w:rsidR="00A8008D" w:rsidRDefault="00A800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06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A9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BF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8D"/>
    <w:rsid w:val="000666E0"/>
    <w:rsid w:val="002510B7"/>
    <w:rsid w:val="005C130B"/>
    <w:rsid w:val="00826F5C"/>
    <w:rsid w:val="009139A6"/>
    <w:rsid w:val="009448BB"/>
    <w:rsid w:val="00A3176C"/>
    <w:rsid w:val="00A8008D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4D3E"/>
  <w15:chartTrackingRefBased/>
  <w15:docId w15:val="{9D9DF0D5-209F-4499-BFBB-5904F7B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0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2022-06-23T13:22:00Z</dcterms:created>
  <dcterms:modified xsi:type="dcterms:W3CDTF">2022-06-23T13:22:00Z</dcterms:modified>
</cp:coreProperties>
</file>