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623E" w14:textId="77777777" w:rsidR="002D5C6F" w:rsidRDefault="002D5C6F" w:rsidP="002D5C6F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SMYTH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277FE28E" w14:textId="77777777" w:rsidR="002D5C6F" w:rsidRDefault="002D5C6F" w:rsidP="002D5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Hixton.</w:t>
      </w:r>
    </w:p>
    <w:p w14:paraId="702328FD" w14:textId="77777777" w:rsidR="002D5C6F" w:rsidRDefault="002D5C6F" w:rsidP="002D5C6F">
      <w:pPr>
        <w:pStyle w:val="NoSpacing"/>
        <w:rPr>
          <w:rFonts w:cs="Times New Roman"/>
          <w:szCs w:val="24"/>
        </w:rPr>
      </w:pPr>
    </w:p>
    <w:p w14:paraId="0FE87616" w14:textId="77777777" w:rsidR="002D5C6F" w:rsidRDefault="002D5C6F" w:rsidP="002D5C6F">
      <w:pPr>
        <w:pStyle w:val="NoSpacing"/>
        <w:rPr>
          <w:rFonts w:cs="Times New Roman"/>
          <w:szCs w:val="24"/>
        </w:rPr>
      </w:pPr>
    </w:p>
    <w:p w14:paraId="6406ED5A" w14:textId="77777777" w:rsidR="002D5C6F" w:rsidRDefault="002D5C6F" w:rsidP="002D5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Babraham</w:t>
      </w:r>
      <w:proofErr w:type="spellEnd"/>
      <w:r>
        <w:rPr>
          <w:rFonts w:cs="Times New Roman"/>
          <w:szCs w:val="24"/>
        </w:rPr>
        <w:t>,</w:t>
      </w:r>
    </w:p>
    <w:p w14:paraId="78CC7AD8" w14:textId="77777777" w:rsidR="002D5C6F" w:rsidRDefault="002D5C6F" w:rsidP="002D5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Cambridgeshire, into lands of Isabella </w:t>
      </w:r>
      <w:proofErr w:type="spellStart"/>
      <w:r>
        <w:rPr>
          <w:rFonts w:cs="Times New Roman"/>
          <w:szCs w:val="24"/>
        </w:rPr>
        <w:t>Bourchier</w:t>
      </w:r>
      <w:proofErr w:type="spellEnd"/>
      <w:r>
        <w:rPr>
          <w:rFonts w:cs="Times New Roman"/>
          <w:szCs w:val="24"/>
        </w:rPr>
        <w:t>, Countess of Essex(q.v.).</w:t>
      </w:r>
    </w:p>
    <w:p w14:paraId="5791B8E9" w14:textId="77777777" w:rsidR="002D5C6F" w:rsidRDefault="002D5C6F" w:rsidP="002D5C6F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C6FBA02" w14:textId="77777777" w:rsidR="002D5C6F" w:rsidRDefault="002D5C6F" w:rsidP="002D5C6F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p.136)</w:t>
      </w:r>
    </w:p>
    <w:p w14:paraId="353F9FC4" w14:textId="77777777" w:rsidR="002D5C6F" w:rsidRDefault="002D5C6F" w:rsidP="002D5C6F">
      <w:pPr>
        <w:pStyle w:val="NoSpacing"/>
        <w:rPr>
          <w:rFonts w:eastAsia="Times New Roman" w:cs="Times New Roman"/>
          <w:szCs w:val="24"/>
        </w:rPr>
      </w:pPr>
    </w:p>
    <w:p w14:paraId="64E0EF27" w14:textId="77777777" w:rsidR="002D5C6F" w:rsidRDefault="002D5C6F" w:rsidP="002D5C6F">
      <w:pPr>
        <w:pStyle w:val="NoSpacing"/>
        <w:rPr>
          <w:rFonts w:eastAsia="Times New Roman" w:cs="Times New Roman"/>
          <w:szCs w:val="24"/>
        </w:rPr>
      </w:pPr>
    </w:p>
    <w:p w14:paraId="244399EA" w14:textId="77777777" w:rsidR="002D5C6F" w:rsidRDefault="002D5C6F" w:rsidP="002D5C6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October 2023</w:t>
      </w:r>
    </w:p>
    <w:p w14:paraId="0624A5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D0C4" w14:textId="77777777" w:rsidR="002D5C6F" w:rsidRDefault="002D5C6F" w:rsidP="009139A6">
      <w:r>
        <w:separator/>
      </w:r>
    </w:p>
  </w:endnote>
  <w:endnote w:type="continuationSeparator" w:id="0">
    <w:p w14:paraId="128F7CAC" w14:textId="77777777" w:rsidR="002D5C6F" w:rsidRDefault="002D5C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D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A7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6D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F5C6" w14:textId="77777777" w:rsidR="002D5C6F" w:rsidRDefault="002D5C6F" w:rsidP="009139A6">
      <w:r>
        <w:separator/>
      </w:r>
    </w:p>
  </w:footnote>
  <w:footnote w:type="continuationSeparator" w:id="0">
    <w:p w14:paraId="45DAD26E" w14:textId="77777777" w:rsidR="002D5C6F" w:rsidRDefault="002D5C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C0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28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88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6F"/>
    <w:rsid w:val="000666E0"/>
    <w:rsid w:val="002510B7"/>
    <w:rsid w:val="002D5C6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B2BE"/>
  <w15:chartTrackingRefBased/>
  <w15:docId w15:val="{AD23108B-DAF1-4BC2-BCD5-78B4B2D1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2023-10-15T19:51:00Z</dcterms:created>
  <dcterms:modified xsi:type="dcterms:W3CDTF">2023-10-15T19:52:00Z</dcterms:modified>
</cp:coreProperties>
</file>