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0279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fl.1504)</w:t>
      </w:r>
    </w:p>
    <w:p w14:paraId="5628C9CD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Horsmonden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75D2A240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A756DB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BBCEBA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01F66DC5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DDDAE2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22F26A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A7C9C" w14:textId="77777777" w:rsidR="00885F20" w:rsidRDefault="00885F20" w:rsidP="00885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July 2022</w:t>
      </w:r>
    </w:p>
    <w:p w14:paraId="5E12114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73D0" w14:textId="77777777" w:rsidR="00885F20" w:rsidRDefault="00885F20" w:rsidP="009139A6">
      <w:r>
        <w:separator/>
      </w:r>
    </w:p>
  </w:endnote>
  <w:endnote w:type="continuationSeparator" w:id="0">
    <w:p w14:paraId="77E937AC" w14:textId="77777777" w:rsidR="00885F20" w:rsidRDefault="00885F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BC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779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46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9A1D" w14:textId="77777777" w:rsidR="00885F20" w:rsidRDefault="00885F20" w:rsidP="009139A6">
      <w:r>
        <w:separator/>
      </w:r>
    </w:p>
  </w:footnote>
  <w:footnote w:type="continuationSeparator" w:id="0">
    <w:p w14:paraId="2128BBCE" w14:textId="77777777" w:rsidR="00885F20" w:rsidRDefault="00885F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C5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6F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6E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20"/>
    <w:rsid w:val="000666E0"/>
    <w:rsid w:val="002510B7"/>
    <w:rsid w:val="005C130B"/>
    <w:rsid w:val="00826F5C"/>
    <w:rsid w:val="00885F20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6EF7"/>
  <w15:chartTrackingRefBased/>
  <w15:docId w15:val="{31B510A5-A178-47D2-8BBF-C470FD7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5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2022-10-04T19:46:00Z</dcterms:created>
  <dcterms:modified xsi:type="dcterms:W3CDTF">2022-10-04T19:46:00Z</dcterms:modified>
</cp:coreProperties>
</file>