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25D6C" w14:textId="77777777" w:rsidR="00DF7D39" w:rsidRDefault="00DF7D39" w:rsidP="00DF7D39">
      <w:pPr>
        <w:pStyle w:val="NoSpacing"/>
        <w:rPr>
          <w:rFonts w:cs="Times New Roman"/>
          <w:szCs w:val="24"/>
        </w:rPr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3B06B9CC" w14:textId="77777777" w:rsidR="00DF7D39" w:rsidRDefault="00DF7D39" w:rsidP="00DF7D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Hungerford.</w:t>
      </w:r>
    </w:p>
    <w:p w14:paraId="0C129E7B" w14:textId="77777777" w:rsidR="00DF7D39" w:rsidRDefault="00DF7D39" w:rsidP="00DF7D39">
      <w:pPr>
        <w:pStyle w:val="NoSpacing"/>
        <w:rPr>
          <w:rFonts w:cs="Times New Roman"/>
          <w:szCs w:val="24"/>
        </w:rPr>
      </w:pPr>
    </w:p>
    <w:p w14:paraId="41568038" w14:textId="77777777" w:rsidR="00DF7D39" w:rsidRDefault="00DF7D39" w:rsidP="00DF7D39">
      <w:pPr>
        <w:pStyle w:val="NoSpacing"/>
        <w:rPr>
          <w:rFonts w:cs="Times New Roman"/>
          <w:szCs w:val="24"/>
        </w:rPr>
      </w:pPr>
    </w:p>
    <w:p w14:paraId="2E81AC47" w14:textId="77777777" w:rsidR="00DF7D39" w:rsidRDefault="00DF7D39" w:rsidP="00DF7D39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FBAE1A8" w14:textId="77777777" w:rsidR="00DF7D39" w:rsidRDefault="00DF7D39" w:rsidP="00DF7D39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7F6FB6E7" w14:textId="77777777" w:rsidR="00DF7D39" w:rsidRDefault="00DF7D39" w:rsidP="00DF7D39">
      <w:pPr>
        <w:pStyle w:val="NoSpacing"/>
      </w:pPr>
      <w:r>
        <w:tab/>
      </w:r>
      <w:r>
        <w:tab/>
        <w:t>and possessions and from others both great and small in Berkshire</w:t>
      </w:r>
    </w:p>
    <w:p w14:paraId="7BC8CA0E" w14:textId="77777777" w:rsidR="00DF7D39" w:rsidRDefault="00DF7D39" w:rsidP="00DF7D39">
      <w:pPr>
        <w:pStyle w:val="NoSpacing"/>
      </w:pPr>
      <w:r>
        <w:tab/>
      </w:r>
      <w:r>
        <w:tab/>
        <w:t>the taxes of two whole fifteenths and tenths.</w:t>
      </w:r>
    </w:p>
    <w:p w14:paraId="60FC6AF4" w14:textId="77777777" w:rsidR="00DF7D39" w:rsidRDefault="00DF7D39" w:rsidP="00DF7D39">
      <w:pPr>
        <w:pStyle w:val="NoSpacing"/>
      </w:pPr>
      <w:r>
        <w:tab/>
      </w:r>
      <w:r>
        <w:tab/>
        <w:t>(C.F.R. 1413-22 p.87)</w:t>
      </w:r>
    </w:p>
    <w:p w14:paraId="4E9FF3D2" w14:textId="77777777" w:rsidR="00DF7D39" w:rsidRDefault="00DF7D39" w:rsidP="00DF7D39">
      <w:pPr>
        <w:pStyle w:val="NoSpacing"/>
      </w:pPr>
    </w:p>
    <w:p w14:paraId="6959AFAE" w14:textId="77777777" w:rsidR="00DF7D39" w:rsidRDefault="00DF7D39" w:rsidP="00DF7D39">
      <w:pPr>
        <w:pStyle w:val="NoSpacing"/>
      </w:pPr>
    </w:p>
    <w:p w14:paraId="30B591BC" w14:textId="77777777" w:rsidR="00DF7D39" w:rsidRDefault="00DF7D39" w:rsidP="00DF7D39">
      <w:pPr>
        <w:pStyle w:val="NoSpacing"/>
      </w:pPr>
      <w:r>
        <w:t>28 November 2024</w:t>
      </w:r>
    </w:p>
    <w:p w14:paraId="31B527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91236" w14:textId="77777777" w:rsidR="00DF7D39" w:rsidRDefault="00DF7D39" w:rsidP="009139A6">
      <w:r>
        <w:separator/>
      </w:r>
    </w:p>
  </w:endnote>
  <w:endnote w:type="continuationSeparator" w:id="0">
    <w:p w14:paraId="3A9B51B6" w14:textId="77777777" w:rsidR="00DF7D39" w:rsidRDefault="00DF7D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D74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CE3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85F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B2473" w14:textId="77777777" w:rsidR="00DF7D39" w:rsidRDefault="00DF7D39" w:rsidP="009139A6">
      <w:r>
        <w:separator/>
      </w:r>
    </w:p>
  </w:footnote>
  <w:footnote w:type="continuationSeparator" w:id="0">
    <w:p w14:paraId="68867BC0" w14:textId="77777777" w:rsidR="00DF7D39" w:rsidRDefault="00DF7D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15F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2AC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4ED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39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D3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F3DE"/>
  <w15:chartTrackingRefBased/>
  <w15:docId w15:val="{F190B3F5-7C82-4A27-9444-2840EC06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2024-11-28T10:42:00Z</dcterms:created>
  <dcterms:modified xsi:type="dcterms:W3CDTF">2024-11-28T10:42:00Z</dcterms:modified>
</cp:coreProperties>
</file>