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EFDF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2754EA85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Hunsdon, Hertfordshire.</w:t>
      </w:r>
    </w:p>
    <w:p w14:paraId="7FB5C61B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7DF92F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D7830" w14:textId="77777777" w:rsidR="00821124" w:rsidRDefault="00821124" w:rsidP="00821124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Hertfordshire the tax of a fifteenth and a tenth granted to the King at the last Parliament.</w:t>
      </w:r>
    </w:p>
    <w:p w14:paraId="27888382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p.189)</w:t>
      </w:r>
    </w:p>
    <w:p w14:paraId="3B29E34D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1C8FA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880E03" w14:textId="77777777" w:rsidR="00821124" w:rsidRDefault="00821124" w:rsidP="008211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2021</w:t>
      </w:r>
    </w:p>
    <w:p w14:paraId="1F5E715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890B" w14:textId="77777777" w:rsidR="00821124" w:rsidRDefault="00821124" w:rsidP="009139A6">
      <w:r>
        <w:separator/>
      </w:r>
    </w:p>
  </w:endnote>
  <w:endnote w:type="continuationSeparator" w:id="0">
    <w:p w14:paraId="1DB4FF1A" w14:textId="77777777" w:rsidR="00821124" w:rsidRDefault="008211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DA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2A8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B7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CF41" w14:textId="77777777" w:rsidR="00821124" w:rsidRDefault="00821124" w:rsidP="009139A6">
      <w:r>
        <w:separator/>
      </w:r>
    </w:p>
  </w:footnote>
  <w:footnote w:type="continuationSeparator" w:id="0">
    <w:p w14:paraId="5A6842D1" w14:textId="77777777" w:rsidR="00821124" w:rsidRDefault="008211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A9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F9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FF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24"/>
    <w:rsid w:val="000666E0"/>
    <w:rsid w:val="002510B7"/>
    <w:rsid w:val="005C130B"/>
    <w:rsid w:val="00821124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9E78"/>
  <w15:chartTrackingRefBased/>
  <w15:docId w15:val="{8D56409B-8B59-4D85-8CBE-8FED51A6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2021-06-02T09:52:00Z</dcterms:created>
  <dcterms:modified xsi:type="dcterms:W3CDTF">2021-06-02T09:53:00Z</dcterms:modified>
</cp:coreProperties>
</file>