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50358" w14:textId="77777777" w:rsidR="00E319FA" w:rsidRDefault="00E319FA" w:rsidP="00E319FA">
      <w:pPr>
        <w:pStyle w:val="NoSpacing"/>
      </w:pPr>
      <w:r>
        <w:rPr>
          <w:u w:val="single"/>
        </w:rPr>
        <w:t>John SMYTH</w:t>
      </w:r>
      <w:r>
        <w:t xml:space="preserve">  </w:t>
      </w:r>
      <w:proofErr w:type="gramStart"/>
      <w:r>
        <w:t xml:space="preserve">   (</w:t>
      </w:r>
      <w:proofErr w:type="gramEnd"/>
      <w:r>
        <w:t>fl.1483)</w:t>
      </w:r>
    </w:p>
    <w:p w14:paraId="2BCE06E2" w14:textId="77777777" w:rsidR="00E319FA" w:rsidRDefault="00E319FA" w:rsidP="00E319FA">
      <w:pPr>
        <w:pStyle w:val="NoSpacing"/>
      </w:pPr>
      <w:r>
        <w:t xml:space="preserve">of </w:t>
      </w:r>
      <w:proofErr w:type="spellStart"/>
      <w:r>
        <w:t>Ingham</w:t>
      </w:r>
      <w:proofErr w:type="spellEnd"/>
      <w:r>
        <w:t>. Thatcher.</w:t>
      </w:r>
    </w:p>
    <w:p w14:paraId="19EAE39F" w14:textId="77777777" w:rsidR="00E319FA" w:rsidRDefault="00E319FA" w:rsidP="00E319FA">
      <w:pPr>
        <w:pStyle w:val="NoSpacing"/>
      </w:pPr>
    </w:p>
    <w:p w14:paraId="632B043B" w14:textId="77777777" w:rsidR="00E319FA" w:rsidRDefault="00E319FA" w:rsidP="00E319FA">
      <w:pPr>
        <w:pStyle w:val="NoSpacing"/>
      </w:pPr>
    </w:p>
    <w:p w14:paraId="044E317D" w14:textId="77777777" w:rsidR="00E319FA" w:rsidRDefault="00E319FA" w:rsidP="00E319FA">
      <w:pPr>
        <w:pStyle w:val="NoSpacing"/>
      </w:pPr>
      <w:r>
        <w:tab/>
        <w:t>1483</w:t>
      </w:r>
      <w:r>
        <w:tab/>
        <w:t>John Burgh(q.v.) brought a plaint of trespass and taking animals against him</w:t>
      </w:r>
    </w:p>
    <w:p w14:paraId="46CD4B05" w14:textId="77777777" w:rsidR="00E319FA" w:rsidRDefault="00E319FA" w:rsidP="00E319FA">
      <w:pPr>
        <w:pStyle w:val="NoSpacing"/>
      </w:pPr>
      <w:r>
        <w:tab/>
      </w:r>
      <w:r>
        <w:tab/>
        <w:t xml:space="preserve">and Roger </w:t>
      </w:r>
      <w:proofErr w:type="spellStart"/>
      <w:r>
        <w:t>Jullys</w:t>
      </w:r>
      <w:proofErr w:type="spellEnd"/>
      <w:r>
        <w:t xml:space="preserve"> of </w:t>
      </w:r>
      <w:proofErr w:type="spellStart"/>
      <w:r>
        <w:t>Wickhampton</w:t>
      </w:r>
      <w:proofErr w:type="spellEnd"/>
      <w:r>
        <w:t>, Norfolk(q.v.).</w:t>
      </w:r>
    </w:p>
    <w:p w14:paraId="4CC3EB03" w14:textId="77777777" w:rsidR="00E319FA" w:rsidRDefault="00E319FA" w:rsidP="00E319FA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14:paraId="131BB705" w14:textId="77777777" w:rsidR="00E319FA" w:rsidRDefault="00E319FA" w:rsidP="00E319FA">
      <w:pPr>
        <w:pStyle w:val="NoSpacing"/>
      </w:pPr>
    </w:p>
    <w:p w14:paraId="294907FF" w14:textId="77777777" w:rsidR="00E319FA" w:rsidRDefault="00E319FA" w:rsidP="00E319FA">
      <w:pPr>
        <w:pStyle w:val="NoSpacing"/>
      </w:pPr>
    </w:p>
    <w:p w14:paraId="71C4788E" w14:textId="77777777" w:rsidR="00E319FA" w:rsidRDefault="00E319FA" w:rsidP="00E319FA">
      <w:pPr>
        <w:pStyle w:val="NoSpacing"/>
      </w:pPr>
      <w:r>
        <w:t>27 February 2019</w:t>
      </w:r>
    </w:p>
    <w:p w14:paraId="44985A0A" w14:textId="77777777" w:rsidR="006B2F86" w:rsidRPr="00E71FC3" w:rsidRDefault="00E319F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B05FC" w14:textId="77777777" w:rsidR="00E319FA" w:rsidRDefault="00E319FA" w:rsidP="00E71FC3">
      <w:pPr>
        <w:spacing w:after="0" w:line="240" w:lineRule="auto"/>
      </w:pPr>
      <w:r>
        <w:separator/>
      </w:r>
    </w:p>
  </w:endnote>
  <w:endnote w:type="continuationSeparator" w:id="0">
    <w:p w14:paraId="53A6FEF6" w14:textId="77777777" w:rsidR="00E319FA" w:rsidRDefault="00E319F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5CB0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30854" w14:textId="77777777" w:rsidR="00E319FA" w:rsidRDefault="00E319FA" w:rsidP="00E71FC3">
      <w:pPr>
        <w:spacing w:after="0" w:line="240" w:lineRule="auto"/>
      </w:pPr>
      <w:r>
        <w:separator/>
      </w:r>
    </w:p>
  </w:footnote>
  <w:footnote w:type="continuationSeparator" w:id="0">
    <w:p w14:paraId="3E2A8478" w14:textId="77777777" w:rsidR="00E319FA" w:rsidRDefault="00E319F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FA"/>
    <w:rsid w:val="001A7C09"/>
    <w:rsid w:val="00577BD5"/>
    <w:rsid w:val="00656CBA"/>
    <w:rsid w:val="006A1F77"/>
    <w:rsid w:val="00733BE7"/>
    <w:rsid w:val="00AB52E8"/>
    <w:rsid w:val="00B16D3F"/>
    <w:rsid w:val="00BB41AC"/>
    <w:rsid w:val="00E319F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1F6A"/>
  <w15:chartTrackingRefBased/>
  <w15:docId w15:val="{AB57DE1C-9A96-45BA-B999-5244C766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2019-03-06T19:58:00Z</dcterms:created>
  <dcterms:modified xsi:type="dcterms:W3CDTF">2019-03-06T19:58:00Z</dcterms:modified>
</cp:coreProperties>
</file>