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402B" w14:textId="77777777" w:rsidR="00DC49E5" w:rsidRDefault="00DC49E5" w:rsidP="00DC4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5688790" w14:textId="77777777" w:rsidR="00DC49E5" w:rsidRDefault="00DC49E5" w:rsidP="00DC4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Ingworth</w:t>
      </w:r>
      <w:proofErr w:type="spellEnd"/>
      <w:r>
        <w:rPr>
          <w:rFonts w:cs="Times New Roman"/>
          <w:szCs w:val="24"/>
        </w:rPr>
        <w:t>, Norfolk. Thatcher.</w:t>
      </w:r>
    </w:p>
    <w:p w14:paraId="46258644" w14:textId="77777777" w:rsidR="00DC49E5" w:rsidRDefault="00DC49E5" w:rsidP="00DC49E5">
      <w:pPr>
        <w:pStyle w:val="NoSpacing"/>
        <w:rPr>
          <w:rFonts w:cs="Times New Roman"/>
          <w:szCs w:val="24"/>
        </w:rPr>
      </w:pPr>
    </w:p>
    <w:p w14:paraId="289CA85C" w14:textId="77777777" w:rsidR="00DC49E5" w:rsidRDefault="00DC49E5" w:rsidP="00DC49E5">
      <w:pPr>
        <w:pStyle w:val="NoSpacing"/>
        <w:rPr>
          <w:rFonts w:cs="Times New Roman"/>
          <w:szCs w:val="24"/>
        </w:rPr>
      </w:pPr>
    </w:p>
    <w:p w14:paraId="1CF39A1B" w14:textId="77777777" w:rsidR="00DC49E5" w:rsidRDefault="00DC49E5" w:rsidP="00DC4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Purry</w:t>
      </w:r>
      <w:proofErr w:type="spellEnd"/>
      <w:r>
        <w:rPr>
          <w:rFonts w:cs="Times New Roman"/>
          <w:szCs w:val="24"/>
        </w:rPr>
        <w:t xml:space="preserve">(q.v.) brought a plaint of debt against him, Henry </w:t>
      </w:r>
      <w:proofErr w:type="spellStart"/>
      <w:r>
        <w:rPr>
          <w:rFonts w:cs="Times New Roman"/>
          <w:szCs w:val="24"/>
        </w:rPr>
        <w:t>Felthorp</w:t>
      </w:r>
      <w:proofErr w:type="spellEnd"/>
      <w:r>
        <w:rPr>
          <w:rFonts w:cs="Times New Roman"/>
          <w:szCs w:val="24"/>
        </w:rPr>
        <w:t xml:space="preserve"> of</w:t>
      </w:r>
    </w:p>
    <w:p w14:paraId="486BB8A1" w14:textId="77777777" w:rsidR="00DC49E5" w:rsidRDefault="00DC49E5" w:rsidP="00DC4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Aylsham(q.v.) and Henry </w:t>
      </w:r>
      <w:proofErr w:type="spellStart"/>
      <w:r>
        <w:rPr>
          <w:rFonts w:cs="Times New Roman"/>
          <w:szCs w:val="24"/>
        </w:rPr>
        <w:t>Tylby</w:t>
      </w:r>
      <w:proofErr w:type="spellEnd"/>
      <w:r>
        <w:rPr>
          <w:rFonts w:cs="Times New Roman"/>
          <w:szCs w:val="24"/>
        </w:rPr>
        <w:t xml:space="preserve"> of Aylsham(q.v.).</w:t>
      </w:r>
    </w:p>
    <w:p w14:paraId="6796C284" w14:textId="77777777" w:rsidR="00DC49E5" w:rsidRDefault="00DC49E5" w:rsidP="00DC4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DB12D7A" w14:textId="77777777" w:rsidR="00DC49E5" w:rsidRDefault="00DC49E5" w:rsidP="00DC49E5">
      <w:pPr>
        <w:pStyle w:val="NoSpacing"/>
        <w:rPr>
          <w:rFonts w:cs="Times New Roman"/>
          <w:szCs w:val="24"/>
        </w:rPr>
      </w:pPr>
    </w:p>
    <w:p w14:paraId="312A6DE6" w14:textId="77777777" w:rsidR="00DC49E5" w:rsidRDefault="00DC49E5" w:rsidP="00DC49E5">
      <w:pPr>
        <w:pStyle w:val="NoSpacing"/>
        <w:rPr>
          <w:rFonts w:cs="Times New Roman"/>
          <w:szCs w:val="24"/>
        </w:rPr>
      </w:pPr>
    </w:p>
    <w:p w14:paraId="43C6DC75" w14:textId="77777777" w:rsidR="00DC49E5" w:rsidRPr="00892761" w:rsidRDefault="00DC49E5" w:rsidP="00DC4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2023</w:t>
      </w:r>
    </w:p>
    <w:p w14:paraId="04C6F3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8021" w14:textId="77777777" w:rsidR="00DC49E5" w:rsidRDefault="00DC49E5" w:rsidP="009139A6">
      <w:r>
        <w:separator/>
      </w:r>
    </w:p>
  </w:endnote>
  <w:endnote w:type="continuationSeparator" w:id="0">
    <w:p w14:paraId="3C6427A6" w14:textId="77777777" w:rsidR="00DC49E5" w:rsidRDefault="00DC49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4A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94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95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4558" w14:textId="77777777" w:rsidR="00DC49E5" w:rsidRDefault="00DC49E5" w:rsidP="009139A6">
      <w:r>
        <w:separator/>
      </w:r>
    </w:p>
  </w:footnote>
  <w:footnote w:type="continuationSeparator" w:id="0">
    <w:p w14:paraId="302244BC" w14:textId="77777777" w:rsidR="00DC49E5" w:rsidRDefault="00DC49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DE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E2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59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E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C49E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2463"/>
  <w15:chartTrackingRefBased/>
  <w15:docId w15:val="{F2574637-94E5-484D-BEE3-8EA5A215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C4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2023-06-28T17:44:00Z</dcterms:created>
  <dcterms:modified xsi:type="dcterms:W3CDTF">2023-06-28T17:45:00Z</dcterms:modified>
</cp:coreProperties>
</file>