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312D" w14:textId="77777777" w:rsidR="008A37EB" w:rsidRDefault="008A37EB" w:rsidP="008A37EB">
      <w:pPr>
        <w:pStyle w:val="NoSpacing"/>
        <w:ind w:left="720" w:hanging="720"/>
      </w:pPr>
      <w:r>
        <w:rPr>
          <w:u w:val="single"/>
        </w:rPr>
        <w:t>John SMYTH</w:t>
      </w:r>
      <w:r>
        <w:t xml:space="preserve">        (fl.1455)</w:t>
      </w:r>
    </w:p>
    <w:p w14:paraId="6F605DD7" w14:textId="77777777" w:rsidR="008A37EB" w:rsidRDefault="008A37EB" w:rsidP="008A37EB">
      <w:pPr>
        <w:pStyle w:val="NoSpacing"/>
        <w:ind w:left="720" w:hanging="720"/>
      </w:pPr>
      <w:r>
        <w:t>of Ipswich. Dyer.</w:t>
      </w:r>
    </w:p>
    <w:p w14:paraId="5EFD00C8" w14:textId="77777777" w:rsidR="008A37EB" w:rsidRDefault="008A37EB" w:rsidP="008A37EB">
      <w:pPr>
        <w:pStyle w:val="NoSpacing"/>
        <w:ind w:left="720" w:hanging="720"/>
      </w:pPr>
    </w:p>
    <w:p w14:paraId="2B13E647" w14:textId="77777777" w:rsidR="008A37EB" w:rsidRDefault="008A37EB" w:rsidP="008A37EB">
      <w:pPr>
        <w:pStyle w:val="NoSpacing"/>
        <w:ind w:left="720" w:hanging="720"/>
      </w:pPr>
    </w:p>
    <w:p w14:paraId="357601AB" w14:textId="77777777" w:rsidR="008A37EB" w:rsidRDefault="008A37EB" w:rsidP="008A37EB">
      <w:pPr>
        <w:pStyle w:val="NoSpacing"/>
        <w:ind w:left="720" w:hanging="720"/>
      </w:pPr>
      <w:r>
        <w:tab/>
        <w:t>1455</w:t>
      </w:r>
      <w:r>
        <w:tab/>
        <w:t>John Bryd(q.v.) brought a plaint of trespass and assault against him.</w:t>
      </w:r>
    </w:p>
    <w:p w14:paraId="0B2AC8BA" w14:textId="77777777" w:rsidR="008A37EB" w:rsidRDefault="008A37EB" w:rsidP="008A37EB">
      <w:pPr>
        <w:pStyle w:val="NoSpacing"/>
        <w:ind w:left="720" w:hanging="720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https://waalt.uh.edu/index.php/CP40/776</w:t>
        </w:r>
      </w:hyperlink>
      <w:r>
        <w:t xml:space="preserve"> )</w:t>
      </w:r>
    </w:p>
    <w:p w14:paraId="0363459D" w14:textId="77777777" w:rsidR="008A37EB" w:rsidRDefault="008A37EB" w:rsidP="008A37EB">
      <w:pPr>
        <w:pStyle w:val="NoSpacing"/>
        <w:ind w:left="720" w:hanging="720"/>
      </w:pPr>
    </w:p>
    <w:p w14:paraId="12725ACD" w14:textId="77777777" w:rsidR="008A37EB" w:rsidRDefault="008A37EB" w:rsidP="008A37EB">
      <w:pPr>
        <w:pStyle w:val="NoSpacing"/>
        <w:ind w:left="720" w:hanging="720"/>
      </w:pPr>
    </w:p>
    <w:p w14:paraId="481217E1" w14:textId="77777777" w:rsidR="008A37EB" w:rsidRDefault="008A37EB" w:rsidP="008A37EB">
      <w:pPr>
        <w:pStyle w:val="NoSpacing"/>
        <w:ind w:left="720" w:hanging="720"/>
      </w:pPr>
      <w:r>
        <w:t>12 May 2025</w:t>
      </w:r>
    </w:p>
    <w:p w14:paraId="1D7A98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5D2F" w14:textId="77777777" w:rsidR="008A37EB" w:rsidRDefault="008A37EB" w:rsidP="009139A6">
      <w:r>
        <w:separator/>
      </w:r>
    </w:p>
  </w:endnote>
  <w:endnote w:type="continuationSeparator" w:id="0">
    <w:p w14:paraId="00ECA3B8" w14:textId="77777777" w:rsidR="008A37EB" w:rsidRDefault="008A37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95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25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0A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6627" w14:textId="77777777" w:rsidR="008A37EB" w:rsidRDefault="008A37EB" w:rsidP="009139A6">
      <w:r>
        <w:separator/>
      </w:r>
    </w:p>
  </w:footnote>
  <w:footnote w:type="continuationSeparator" w:id="0">
    <w:p w14:paraId="78B52D33" w14:textId="77777777" w:rsidR="008A37EB" w:rsidRDefault="008A37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F0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77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A2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E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A37EB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C3C3"/>
  <w15:chartTrackingRefBased/>
  <w15:docId w15:val="{3D5E1E6E-9330-470B-A91A-7B2353CB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3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2025-05-15T20:42:00Z</dcterms:created>
  <dcterms:modified xsi:type="dcterms:W3CDTF">2025-05-15T20:42:00Z</dcterms:modified>
</cp:coreProperties>
</file>