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D2019" w14:textId="77777777" w:rsidR="005677D2" w:rsidRDefault="005677D2" w:rsidP="005677D2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fl.1440)</w:t>
      </w:r>
    </w:p>
    <w:p w14:paraId="09154776" w14:textId="77777777" w:rsidR="005677D2" w:rsidRDefault="005677D2" w:rsidP="005677D2">
      <w:pPr>
        <w:pStyle w:val="NoSpacing"/>
      </w:pPr>
      <w:r>
        <w:t>of Langley Marish.</w:t>
      </w:r>
    </w:p>
    <w:p w14:paraId="10632E52" w14:textId="77777777" w:rsidR="005677D2" w:rsidRDefault="005677D2" w:rsidP="005677D2">
      <w:pPr>
        <w:pStyle w:val="NoSpacing"/>
      </w:pPr>
    </w:p>
    <w:p w14:paraId="47F4B8F6" w14:textId="06D53B19" w:rsidR="005677D2" w:rsidRDefault="005677D2" w:rsidP="005677D2">
      <w:pPr>
        <w:pStyle w:val="NoSpacing"/>
      </w:pPr>
    </w:p>
    <w:p w14:paraId="7915D1F7" w14:textId="77777777" w:rsidR="00DB4395" w:rsidRPr="00DB4395" w:rsidRDefault="00DB4395" w:rsidP="00DB4395">
      <w:pPr>
        <w:spacing w:after="0" w:line="240" w:lineRule="auto"/>
        <w:rPr>
          <w:rFonts w:eastAsia="Calibri"/>
          <w:lang w:val="en-US"/>
        </w:rPr>
      </w:pPr>
      <w:r w:rsidRPr="00DB4395">
        <w:rPr>
          <w:rFonts w:eastAsia="Calibri"/>
          <w:lang w:val="en-US"/>
        </w:rPr>
        <w:t>26 May1439</w:t>
      </w:r>
      <w:r w:rsidRPr="00DB4395">
        <w:rPr>
          <w:rFonts w:eastAsia="Calibri"/>
          <w:lang w:val="en-US"/>
        </w:rPr>
        <w:tab/>
        <w:t xml:space="preserve">He was a juror on the inquisition </w:t>
      </w:r>
      <w:proofErr w:type="gramStart"/>
      <w:r w:rsidRPr="00DB4395">
        <w:rPr>
          <w:rFonts w:eastAsia="Calibri"/>
          <w:lang w:val="en-US"/>
        </w:rPr>
        <w:t>post mortem</w:t>
      </w:r>
      <w:proofErr w:type="gramEnd"/>
      <w:r w:rsidRPr="00DB4395">
        <w:rPr>
          <w:rFonts w:eastAsia="Calibri"/>
          <w:lang w:val="en-US"/>
        </w:rPr>
        <w:t xml:space="preserve"> held in Colnbrook into lands</w:t>
      </w:r>
    </w:p>
    <w:p w14:paraId="5524EA30" w14:textId="77777777" w:rsidR="00DB4395" w:rsidRPr="00DB4395" w:rsidRDefault="00DB4395" w:rsidP="00DB4395">
      <w:pPr>
        <w:spacing w:after="0" w:line="240" w:lineRule="auto"/>
        <w:rPr>
          <w:rFonts w:eastAsia="Calibri"/>
          <w:lang w:val="en-US"/>
        </w:rPr>
      </w:pPr>
      <w:r w:rsidRPr="00DB4395">
        <w:rPr>
          <w:rFonts w:eastAsia="Calibri"/>
          <w:lang w:val="en-US"/>
        </w:rPr>
        <w:tab/>
      </w:r>
      <w:r w:rsidRPr="00DB4395">
        <w:rPr>
          <w:rFonts w:eastAsia="Calibri"/>
          <w:lang w:val="en-US"/>
        </w:rPr>
        <w:tab/>
        <w:t xml:space="preserve">of Margery </w:t>
      </w:r>
      <w:proofErr w:type="spellStart"/>
      <w:r w:rsidRPr="00DB4395">
        <w:rPr>
          <w:rFonts w:eastAsia="Calibri"/>
          <w:lang w:val="en-US"/>
        </w:rPr>
        <w:t>Moleyns</w:t>
      </w:r>
      <w:proofErr w:type="spellEnd"/>
      <w:r w:rsidRPr="00DB4395">
        <w:rPr>
          <w:rFonts w:eastAsia="Calibri"/>
          <w:lang w:val="en-US"/>
        </w:rPr>
        <w:t>(q.v.).</w:t>
      </w:r>
    </w:p>
    <w:p w14:paraId="3D48DA4A" w14:textId="2C8DC3D0" w:rsidR="00DB4395" w:rsidRPr="00DB4395" w:rsidRDefault="00DB4395" w:rsidP="00DB4395">
      <w:pPr>
        <w:spacing w:after="0" w:line="240" w:lineRule="auto"/>
        <w:rPr>
          <w:rFonts w:eastAsia="Calibri"/>
        </w:rPr>
      </w:pPr>
      <w:r w:rsidRPr="00DB4395">
        <w:rPr>
          <w:rFonts w:eastAsia="Calibri"/>
          <w:lang w:val="en-US"/>
        </w:rPr>
        <w:tab/>
      </w:r>
      <w:r w:rsidRPr="00DB4395">
        <w:rPr>
          <w:rFonts w:eastAsia="Calibri"/>
          <w:lang w:val="en-US"/>
        </w:rPr>
        <w:tab/>
      </w:r>
      <w:r w:rsidRPr="00DB4395">
        <w:rPr>
          <w:rFonts w:eastAsia="Calibri"/>
        </w:rPr>
        <w:t>(</w:t>
      </w:r>
      <w:proofErr w:type="gramStart"/>
      <w:r w:rsidRPr="00DB4395">
        <w:rPr>
          <w:rFonts w:eastAsia="Calibri"/>
        </w:rPr>
        <w:t>www.inquisitionspostmortem.ac.uk  ref.</w:t>
      </w:r>
      <w:proofErr w:type="gramEnd"/>
      <w:r w:rsidRPr="00DB4395">
        <w:rPr>
          <w:rFonts w:eastAsia="Calibri"/>
        </w:rPr>
        <w:t xml:space="preserve"> </w:t>
      </w:r>
      <w:proofErr w:type="spellStart"/>
      <w:r w:rsidRPr="00DB4395">
        <w:rPr>
          <w:rFonts w:eastAsia="Calibri"/>
        </w:rPr>
        <w:t>eCIPM</w:t>
      </w:r>
      <w:proofErr w:type="spellEnd"/>
      <w:r w:rsidRPr="00DB4395">
        <w:rPr>
          <w:rFonts w:eastAsia="Calibri"/>
        </w:rPr>
        <w:t xml:space="preserve">  25-260)</w:t>
      </w:r>
    </w:p>
    <w:p w14:paraId="12687F8D" w14:textId="77777777" w:rsidR="005677D2" w:rsidRDefault="005677D2" w:rsidP="005677D2">
      <w:pPr>
        <w:pStyle w:val="NoSpacing"/>
      </w:pPr>
      <w:r>
        <w:t>22 Sep.1440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Chipping Wycombe,</w:t>
      </w:r>
    </w:p>
    <w:p w14:paraId="4DF1F0F4" w14:textId="77777777" w:rsidR="005677D2" w:rsidRDefault="005677D2" w:rsidP="005677D2">
      <w:pPr>
        <w:pStyle w:val="NoSpacing"/>
      </w:pPr>
      <w:r>
        <w:tab/>
      </w:r>
      <w:r>
        <w:tab/>
        <w:t xml:space="preserve">Buckinghamshire, into lands of the late Sir William </w:t>
      </w:r>
      <w:proofErr w:type="spellStart"/>
      <w:r>
        <w:t>Moleyns</w:t>
      </w:r>
      <w:proofErr w:type="spellEnd"/>
      <w:r>
        <w:t>(q.v.).</w:t>
      </w:r>
    </w:p>
    <w:p w14:paraId="55B5AB56" w14:textId="77777777" w:rsidR="005677D2" w:rsidRDefault="005677D2" w:rsidP="005677D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25-386)</w:t>
      </w:r>
    </w:p>
    <w:p w14:paraId="357AF542" w14:textId="77777777" w:rsidR="005677D2" w:rsidRDefault="005677D2" w:rsidP="005677D2">
      <w:pPr>
        <w:pStyle w:val="NoSpacing"/>
      </w:pPr>
    </w:p>
    <w:p w14:paraId="491FB7D9" w14:textId="77777777" w:rsidR="005677D2" w:rsidRDefault="005677D2" w:rsidP="005677D2">
      <w:pPr>
        <w:pStyle w:val="NoSpacing"/>
      </w:pPr>
    </w:p>
    <w:p w14:paraId="60DCD5A0" w14:textId="559DD80E" w:rsidR="005677D2" w:rsidRDefault="005677D2" w:rsidP="005677D2">
      <w:pPr>
        <w:pStyle w:val="NoSpacing"/>
      </w:pPr>
      <w:r>
        <w:t>21 November 2016</w:t>
      </w:r>
    </w:p>
    <w:p w14:paraId="23767498" w14:textId="7A207468" w:rsidR="00DB4395" w:rsidRPr="00686F43" w:rsidRDefault="00DB4395" w:rsidP="005677D2">
      <w:pPr>
        <w:pStyle w:val="NoSpacing"/>
      </w:pPr>
      <w:r>
        <w:t>27 December 2020</w:t>
      </w:r>
    </w:p>
    <w:p w14:paraId="12FC3425" w14:textId="77777777" w:rsidR="006B2F86" w:rsidRPr="005677D2" w:rsidRDefault="00DB4395" w:rsidP="00E71FC3">
      <w:pPr>
        <w:pStyle w:val="NoSpacing"/>
      </w:pPr>
    </w:p>
    <w:sectPr w:rsidR="006B2F86" w:rsidRPr="005677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8557C" w14:textId="77777777" w:rsidR="005677D2" w:rsidRDefault="005677D2" w:rsidP="00E71FC3">
      <w:pPr>
        <w:spacing w:after="0" w:line="240" w:lineRule="auto"/>
      </w:pPr>
      <w:r>
        <w:separator/>
      </w:r>
    </w:p>
  </w:endnote>
  <w:endnote w:type="continuationSeparator" w:id="0">
    <w:p w14:paraId="1B0DFF41" w14:textId="77777777" w:rsidR="005677D2" w:rsidRDefault="005677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905D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91AD2" w14:textId="77777777" w:rsidR="005677D2" w:rsidRDefault="005677D2" w:rsidP="00E71FC3">
      <w:pPr>
        <w:spacing w:after="0" w:line="240" w:lineRule="auto"/>
      </w:pPr>
      <w:r>
        <w:separator/>
      </w:r>
    </w:p>
  </w:footnote>
  <w:footnote w:type="continuationSeparator" w:id="0">
    <w:p w14:paraId="55C8CA58" w14:textId="77777777" w:rsidR="005677D2" w:rsidRDefault="005677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D2"/>
    <w:rsid w:val="001A7C09"/>
    <w:rsid w:val="005677D2"/>
    <w:rsid w:val="00733BE7"/>
    <w:rsid w:val="00AB52E8"/>
    <w:rsid w:val="00B16D3F"/>
    <w:rsid w:val="00DB439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025B"/>
  <w15:chartTrackingRefBased/>
  <w15:docId w15:val="{7048E78D-3815-4F3A-BA27-7CD64911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2016-11-21T15:52:00Z</dcterms:created>
  <dcterms:modified xsi:type="dcterms:W3CDTF">2020-12-27T12:06:00Z</dcterms:modified>
</cp:coreProperties>
</file>