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5E84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72CAB86E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Levesden</w:t>
      </w:r>
      <w:proofErr w:type="spellEnd"/>
      <w:r>
        <w:rPr>
          <w:rFonts w:cs="Times New Roman"/>
          <w:szCs w:val="24"/>
        </w:rPr>
        <w:t>, Hertfordshire.</w:t>
      </w:r>
    </w:p>
    <w:p w14:paraId="661242EE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659E7EBF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0C7160DF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May1434</w:t>
      </w:r>
      <w:r>
        <w:rPr>
          <w:rFonts w:cs="Times New Roman"/>
          <w:szCs w:val="24"/>
        </w:rPr>
        <w:tab/>
        <w:t>He made his Will.</w:t>
      </w:r>
    </w:p>
    <w:p w14:paraId="749E0BAC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6E32BC51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2B6F72ED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6D98BF8B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Richard Baron(q.v.) and his wife, Alice(q.v.).   (ibid.) </w:t>
      </w:r>
    </w:p>
    <w:p w14:paraId="17F92259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Supervisor:   Thomas Lavenham(q.v.).   (ibid.)</w:t>
      </w:r>
    </w:p>
    <w:p w14:paraId="4BA764B5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6FCF4C51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</w:p>
    <w:p w14:paraId="7EAFB416" w14:textId="77777777" w:rsidR="00880B28" w:rsidRDefault="00880B28" w:rsidP="00880B2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February 2024</w:t>
      </w:r>
    </w:p>
    <w:p w14:paraId="188B35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86D9" w14:textId="77777777" w:rsidR="00880B28" w:rsidRDefault="00880B28" w:rsidP="009139A6">
      <w:r>
        <w:separator/>
      </w:r>
    </w:p>
  </w:endnote>
  <w:endnote w:type="continuationSeparator" w:id="0">
    <w:p w14:paraId="60208DAC" w14:textId="77777777" w:rsidR="00880B28" w:rsidRDefault="00880B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6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D3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9D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9E2A" w14:textId="77777777" w:rsidR="00880B28" w:rsidRDefault="00880B28" w:rsidP="009139A6">
      <w:r>
        <w:separator/>
      </w:r>
    </w:p>
  </w:footnote>
  <w:footnote w:type="continuationSeparator" w:id="0">
    <w:p w14:paraId="2AC081FF" w14:textId="77777777" w:rsidR="00880B28" w:rsidRDefault="00880B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99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70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5A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8"/>
    <w:rsid w:val="000666E0"/>
    <w:rsid w:val="002510B7"/>
    <w:rsid w:val="005C130B"/>
    <w:rsid w:val="00826F5C"/>
    <w:rsid w:val="00880B28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15E5"/>
  <w15:chartTrackingRefBased/>
  <w15:docId w15:val="{51D7DC36-FDEB-448F-A70E-723AB02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2024-02-16T19:53:00Z</dcterms:created>
  <dcterms:modified xsi:type="dcterms:W3CDTF">2024-02-16T19:54:00Z</dcterms:modified>
</cp:coreProperties>
</file>