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766C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14:paraId="4E4CF010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Littlebury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 Husbandman.</w:t>
      </w:r>
    </w:p>
    <w:p w14:paraId="78A28620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0848C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E99958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 xml:space="preserve">John Broun of Walden, Essex(q.v.),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gentleman(q.v.),</w:t>
      </w:r>
    </w:p>
    <w:p w14:paraId="50AC9E6F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Hervy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Barking, Essex(q.v.), and William Smyth of London, cutler(q.v.),</w:t>
      </w:r>
    </w:p>
    <w:p w14:paraId="0946DD85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were his </w:t>
      </w:r>
      <w:proofErr w:type="spellStart"/>
      <w:r>
        <w:rPr>
          <w:rFonts w:ascii="Times New Roman" w:hAnsi="Times New Roman" w:cs="Times New Roman"/>
          <w:sz w:val="24"/>
          <w:szCs w:val="24"/>
        </w:rPr>
        <w:t>mainpernors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ACFEF2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DBD7CA1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309EC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808FFA" w14:textId="77777777" w:rsidR="006F7C70" w:rsidRDefault="006F7C70" w:rsidP="006F7C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September 2022</w:t>
      </w:r>
    </w:p>
    <w:p w14:paraId="760CB37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AE952" w14:textId="77777777" w:rsidR="006F7C70" w:rsidRDefault="006F7C70" w:rsidP="009139A6">
      <w:r>
        <w:separator/>
      </w:r>
    </w:p>
  </w:endnote>
  <w:endnote w:type="continuationSeparator" w:id="0">
    <w:p w14:paraId="2F2194FD" w14:textId="77777777" w:rsidR="006F7C70" w:rsidRDefault="006F7C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6568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D64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4B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DC9C" w14:textId="77777777" w:rsidR="006F7C70" w:rsidRDefault="006F7C70" w:rsidP="009139A6">
      <w:r>
        <w:separator/>
      </w:r>
    </w:p>
  </w:footnote>
  <w:footnote w:type="continuationSeparator" w:id="0">
    <w:p w14:paraId="56F38AF2" w14:textId="77777777" w:rsidR="006F7C70" w:rsidRDefault="006F7C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76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62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6A6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70"/>
    <w:rsid w:val="000666E0"/>
    <w:rsid w:val="002510B7"/>
    <w:rsid w:val="005C130B"/>
    <w:rsid w:val="006F7C70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030C"/>
  <w15:chartTrackingRefBased/>
  <w15:docId w15:val="{84AD16EF-EBAC-440A-A4A7-A69DAF13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F7C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2022-09-11T08:53:00Z</dcterms:created>
  <dcterms:modified xsi:type="dcterms:W3CDTF">2022-09-11T08:53:00Z</dcterms:modified>
</cp:coreProperties>
</file>