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E6D5" w14:textId="77777777" w:rsidR="00D815BE" w:rsidRPr="00DF11E8" w:rsidRDefault="00D815BE" w:rsidP="00D815BE">
      <w:pPr>
        <w:pStyle w:val="NoSpacing"/>
        <w:jc w:val="both"/>
        <w:rPr>
          <w:rFonts w:cs="Times New Roman"/>
          <w:szCs w:val="24"/>
        </w:rPr>
      </w:pPr>
      <w:r w:rsidRPr="00DF11E8">
        <w:rPr>
          <w:rFonts w:cs="Times New Roman"/>
          <w:szCs w:val="24"/>
          <w:u w:val="single"/>
        </w:rPr>
        <w:t>John SMYTH</w:t>
      </w:r>
      <w:r w:rsidRPr="00DF11E8">
        <w:rPr>
          <w:rFonts w:cs="Times New Roman"/>
          <w:szCs w:val="24"/>
        </w:rPr>
        <w:t xml:space="preserve">         (fl.1483)</w:t>
      </w:r>
    </w:p>
    <w:p w14:paraId="19281E53" w14:textId="77777777" w:rsidR="00D815BE" w:rsidRPr="00DF11E8" w:rsidRDefault="00D815BE" w:rsidP="00D815BE">
      <w:pPr>
        <w:pStyle w:val="NoSpacing"/>
        <w:jc w:val="both"/>
        <w:rPr>
          <w:rFonts w:cs="Times New Roman"/>
          <w:szCs w:val="24"/>
        </w:rPr>
      </w:pPr>
      <w:r w:rsidRPr="00DF11E8">
        <w:rPr>
          <w:rFonts w:cs="Times New Roman"/>
          <w:szCs w:val="24"/>
        </w:rPr>
        <w:t>of Littleton, Hampshire.</w:t>
      </w:r>
    </w:p>
    <w:p w14:paraId="33200F50" w14:textId="77777777" w:rsidR="00D815BE" w:rsidRPr="00DF11E8" w:rsidRDefault="00D815BE" w:rsidP="00D815BE">
      <w:pPr>
        <w:pStyle w:val="NoSpacing"/>
        <w:jc w:val="both"/>
        <w:rPr>
          <w:rFonts w:cs="Times New Roman"/>
          <w:szCs w:val="24"/>
        </w:rPr>
      </w:pPr>
    </w:p>
    <w:p w14:paraId="6FF8515B" w14:textId="77777777" w:rsidR="00D815BE" w:rsidRPr="00DF11E8" w:rsidRDefault="00D815BE" w:rsidP="00D815BE">
      <w:pPr>
        <w:pStyle w:val="NoSpacing"/>
        <w:jc w:val="both"/>
        <w:rPr>
          <w:rFonts w:cs="Times New Roman"/>
          <w:szCs w:val="24"/>
        </w:rPr>
      </w:pPr>
    </w:p>
    <w:p w14:paraId="2455F7B9" w14:textId="77777777" w:rsidR="00D815BE" w:rsidRDefault="00D815BE" w:rsidP="00D815BE">
      <w:pPr>
        <w:pStyle w:val="NoSpacing"/>
        <w:jc w:val="both"/>
        <w:rPr>
          <w:rFonts w:cs="Times New Roman"/>
          <w:szCs w:val="24"/>
        </w:rPr>
      </w:pPr>
      <w:r w:rsidRPr="00DF11E8">
        <w:rPr>
          <w:rFonts w:cs="Times New Roman"/>
          <w:szCs w:val="24"/>
        </w:rPr>
        <w:tab/>
        <w:t>1483</w:t>
      </w:r>
      <w:r w:rsidRPr="00DF11E8">
        <w:rPr>
          <w:rFonts w:cs="Times New Roman"/>
          <w:szCs w:val="24"/>
        </w:rPr>
        <w:tab/>
        <w:t>He made a plaint of debt against Richard Sutton of New Alresford</w:t>
      </w:r>
      <w:r>
        <w:rPr>
          <w:rFonts w:cs="Times New Roman"/>
          <w:szCs w:val="24"/>
        </w:rPr>
        <w:t>.</w:t>
      </w:r>
    </w:p>
    <w:p w14:paraId="110D4668" w14:textId="77777777" w:rsidR="00D815BE" w:rsidRDefault="00D815BE" w:rsidP="00D815B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4552C139" w14:textId="77777777" w:rsidR="00D815BE" w:rsidRDefault="00D815BE" w:rsidP="00D815BE">
      <w:pPr>
        <w:pStyle w:val="NoSpacing"/>
        <w:jc w:val="both"/>
        <w:rPr>
          <w:rFonts w:cs="Times New Roman"/>
          <w:szCs w:val="24"/>
        </w:rPr>
      </w:pPr>
    </w:p>
    <w:p w14:paraId="12CB7F73" w14:textId="77777777" w:rsidR="00D815BE" w:rsidRDefault="00D815BE" w:rsidP="00D815BE">
      <w:pPr>
        <w:pStyle w:val="NoSpacing"/>
        <w:jc w:val="both"/>
        <w:rPr>
          <w:rFonts w:cs="Times New Roman"/>
          <w:szCs w:val="24"/>
        </w:rPr>
      </w:pPr>
    </w:p>
    <w:p w14:paraId="23E52D28" w14:textId="77777777" w:rsidR="00D815BE" w:rsidRDefault="00D815BE" w:rsidP="00D815B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27 April 2025</w:t>
      </w:r>
    </w:p>
    <w:p w14:paraId="592DA49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41189" w14:textId="77777777" w:rsidR="00D815BE" w:rsidRDefault="00D815BE" w:rsidP="009139A6">
      <w:r>
        <w:separator/>
      </w:r>
    </w:p>
  </w:endnote>
  <w:endnote w:type="continuationSeparator" w:id="0">
    <w:p w14:paraId="3ED29887" w14:textId="77777777" w:rsidR="00D815BE" w:rsidRDefault="00D815B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37E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E601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61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FAF7B" w14:textId="77777777" w:rsidR="00D815BE" w:rsidRDefault="00D815BE" w:rsidP="009139A6">
      <w:r>
        <w:separator/>
      </w:r>
    </w:p>
  </w:footnote>
  <w:footnote w:type="continuationSeparator" w:id="0">
    <w:p w14:paraId="64778C1C" w14:textId="77777777" w:rsidR="00D815BE" w:rsidRDefault="00D815B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0A6E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5816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C533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B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815BE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33F7A"/>
  <w15:chartTrackingRefBased/>
  <w15:docId w15:val="{861D9412-23F9-4022-A1F7-D2A61345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815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2025-05-15T15:24:00Z</dcterms:created>
  <dcterms:modified xsi:type="dcterms:W3CDTF">2025-05-15T15:24:00Z</dcterms:modified>
</cp:coreProperties>
</file>