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059D" w14:textId="77777777" w:rsidR="000B1045" w:rsidRDefault="000B1045" w:rsidP="000B10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fl.1418)</w:t>
      </w:r>
    </w:p>
    <w:p w14:paraId="67062B21" w14:textId="77777777" w:rsidR="000B1045" w:rsidRDefault="000B1045" w:rsidP="000B10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Londesborough</w:t>
      </w:r>
      <w:proofErr w:type="spellEnd"/>
      <w:r>
        <w:rPr>
          <w:rFonts w:cs="Times New Roman"/>
          <w:szCs w:val="24"/>
        </w:rPr>
        <w:t>. Husbandman.</w:t>
      </w:r>
    </w:p>
    <w:p w14:paraId="72B17BAF" w14:textId="77777777" w:rsidR="000B1045" w:rsidRDefault="000B1045" w:rsidP="000B1045">
      <w:pPr>
        <w:pStyle w:val="NoSpacing"/>
        <w:rPr>
          <w:rFonts w:cs="Times New Roman"/>
          <w:szCs w:val="24"/>
        </w:rPr>
      </w:pPr>
    </w:p>
    <w:p w14:paraId="1DE2DB97" w14:textId="77777777" w:rsidR="000B1045" w:rsidRDefault="000B1045" w:rsidP="000B1045">
      <w:pPr>
        <w:pStyle w:val="NoSpacing"/>
        <w:rPr>
          <w:rFonts w:cs="Times New Roman"/>
          <w:szCs w:val="24"/>
        </w:rPr>
      </w:pPr>
    </w:p>
    <w:p w14:paraId="230F02CE" w14:textId="77777777" w:rsidR="000B1045" w:rsidRDefault="000B1045" w:rsidP="000B10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 xml:space="preserve">Christopher Potter of Beverley(q.v.) brought a plaint of debt against </w:t>
      </w:r>
      <w:proofErr w:type="gramStart"/>
      <w:r>
        <w:rPr>
          <w:rFonts w:cs="Times New Roman"/>
          <w:szCs w:val="24"/>
        </w:rPr>
        <w:t>him</w:t>
      </w:r>
      <w:proofErr w:type="gramEnd"/>
    </w:p>
    <w:p w14:paraId="11EB4F3D" w14:textId="77777777" w:rsidR="000B1045" w:rsidRDefault="000B1045" w:rsidP="000B10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0B4B85B2" w14:textId="77777777" w:rsidR="000B1045" w:rsidRDefault="000B1045" w:rsidP="000B10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D5C6D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6B54A96B" w14:textId="77777777" w:rsidR="000B1045" w:rsidRDefault="000B1045" w:rsidP="000B1045">
      <w:pPr>
        <w:pStyle w:val="NoSpacing"/>
        <w:rPr>
          <w:rFonts w:cs="Times New Roman"/>
          <w:szCs w:val="24"/>
        </w:rPr>
      </w:pPr>
    </w:p>
    <w:p w14:paraId="29F47112" w14:textId="77777777" w:rsidR="000B1045" w:rsidRDefault="000B1045" w:rsidP="000B1045">
      <w:pPr>
        <w:pStyle w:val="NoSpacing"/>
        <w:rPr>
          <w:rFonts w:cs="Times New Roman"/>
          <w:szCs w:val="24"/>
        </w:rPr>
      </w:pPr>
    </w:p>
    <w:p w14:paraId="21A29B7A" w14:textId="77777777" w:rsidR="000B1045" w:rsidRDefault="000B1045" w:rsidP="000B10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June 2023</w:t>
      </w:r>
    </w:p>
    <w:p w14:paraId="535F99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BE79" w14:textId="77777777" w:rsidR="000B1045" w:rsidRDefault="000B1045" w:rsidP="009139A6">
      <w:r>
        <w:separator/>
      </w:r>
    </w:p>
  </w:endnote>
  <w:endnote w:type="continuationSeparator" w:id="0">
    <w:p w14:paraId="77C1BDAD" w14:textId="77777777" w:rsidR="000B1045" w:rsidRDefault="000B10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54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40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95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E58B" w14:textId="77777777" w:rsidR="000B1045" w:rsidRDefault="000B1045" w:rsidP="009139A6">
      <w:r>
        <w:separator/>
      </w:r>
    </w:p>
  </w:footnote>
  <w:footnote w:type="continuationSeparator" w:id="0">
    <w:p w14:paraId="0D4566FE" w14:textId="77777777" w:rsidR="000B1045" w:rsidRDefault="000B10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29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1E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FF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45"/>
    <w:rsid w:val="000666E0"/>
    <w:rsid w:val="000B1045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B622"/>
  <w15:chartTrackingRefBased/>
  <w15:docId w15:val="{51CD17F7-3047-402F-BA80-86650351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B1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2023-06-23T08:19:00Z</dcterms:created>
  <dcterms:modified xsi:type="dcterms:W3CDTF">2023-06-23T08:20:00Z</dcterms:modified>
</cp:coreProperties>
</file>