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BA3C" w14:textId="2582D4B3" w:rsidR="00A26B24" w:rsidRDefault="00A26B2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fl.1495)</w:t>
      </w:r>
    </w:p>
    <w:p w14:paraId="2726AEFF" w14:textId="46F84F40" w:rsidR="00A26B24" w:rsidRDefault="00A26B2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053566" w14:textId="45DE5A27" w:rsidR="00A26B24" w:rsidRDefault="00A26B2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356AAC" w14:textId="0C0DC754" w:rsidR="00A26B24" w:rsidRDefault="00A26B2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9B32EF" w14:textId="77777777" w:rsidR="00F81210" w:rsidRDefault="00F81210" w:rsidP="00F81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Hugh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Scaryngton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Biggleswade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49FDDC3B" w14:textId="77777777" w:rsidR="00F81210" w:rsidRDefault="00F81210" w:rsidP="00F81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AF6A25F" w14:textId="77777777" w:rsidR="00F81210" w:rsidRDefault="00F81210" w:rsidP="00F81210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105240228"/>
      <w:r>
        <w:rPr>
          <w:rFonts w:ascii="Times New Roman" w:hAnsi="Times New Roman" w:cs="Times New Roman"/>
          <w:sz w:val="24"/>
          <w:szCs w:val="24"/>
        </w:rPr>
        <w:tab/>
        <w:t>1485</w:t>
      </w:r>
      <w:r>
        <w:rPr>
          <w:rFonts w:ascii="Times New Roman" w:hAnsi="Times New Roman" w:cs="Times New Roman"/>
          <w:sz w:val="24"/>
          <w:szCs w:val="24"/>
        </w:rPr>
        <w:tab/>
        <w:t xml:space="preserve">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Ulgathorp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him.</w:t>
      </w:r>
    </w:p>
    <w:p w14:paraId="07A4A002" w14:textId="6C81F400" w:rsidR="00F81210" w:rsidRDefault="00F8121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7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  <w:bookmarkEnd w:id="0"/>
    </w:p>
    <w:p w14:paraId="568E5CC9" w14:textId="6F28B5A1" w:rsidR="00A26B24" w:rsidRDefault="00A26B2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Aug.14</w:t>
      </w:r>
      <w:r w:rsidR="00E04BA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 xml:space="preserve">John Chester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woolman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brought a plea of a debt of £40 </w:t>
      </w:r>
    </w:p>
    <w:p w14:paraId="59FADC45" w14:textId="1B1C1671" w:rsidR="00A26B24" w:rsidRDefault="00A26B2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against him.</w:t>
      </w:r>
    </w:p>
    <w:p w14:paraId="689BAF98" w14:textId="1AA070AE" w:rsidR="00A26B24" w:rsidRDefault="00A26B24" w:rsidP="00A26B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(T.N.A. ref. C 241/269/1)</w:t>
      </w:r>
    </w:p>
    <w:p w14:paraId="27626BEB" w14:textId="77777777" w:rsidR="00E04BA6" w:rsidRDefault="00E04BA6" w:rsidP="00E04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1492</w:t>
      </w:r>
      <w:r>
        <w:rPr>
          <w:rFonts w:ascii="Times New Roman" w:hAnsi="Times New Roman" w:cs="Times New Roman"/>
          <w:sz w:val="24"/>
          <w:szCs w:val="24"/>
        </w:rPr>
        <w:tab/>
        <w:t>Robert Ballard, gentleman(q.v.), brought a plaint of debt against him.</w:t>
      </w:r>
    </w:p>
    <w:p w14:paraId="180F8B5F" w14:textId="0D675C4D" w:rsidR="00E04BA6" w:rsidRDefault="00E04BA6" w:rsidP="00A26B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8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http://aalt.law.uh.edu/Indices/CP40Indices/CP40no919/CP40no919Pl.htm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7AC4F2F" w14:textId="77777777" w:rsidR="00A26B24" w:rsidRDefault="00A26B24" w:rsidP="00A26B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3B3C12" w14:textId="2D330F8B" w:rsidR="00A26B24" w:rsidRDefault="00A26B24" w:rsidP="00A26B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CB213" w14:textId="1AE81739" w:rsidR="00F81210" w:rsidRDefault="00F81210" w:rsidP="00A26B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June 2022</w:t>
      </w:r>
    </w:p>
    <w:p w14:paraId="54CFA35F" w14:textId="42AAB74B" w:rsidR="00E04BA6" w:rsidRDefault="00E04BA6" w:rsidP="00A26B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June 2022</w:t>
      </w:r>
    </w:p>
    <w:p w14:paraId="1F95A8D9" w14:textId="3B7C614C" w:rsidR="00A26B24" w:rsidRPr="00A26B24" w:rsidRDefault="00A26B2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6B24" w:rsidRPr="00A26B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E257" w14:textId="77777777" w:rsidR="00C73961" w:rsidRDefault="00C73961" w:rsidP="009139A6">
      <w:r>
        <w:separator/>
      </w:r>
    </w:p>
  </w:endnote>
  <w:endnote w:type="continuationSeparator" w:id="0">
    <w:p w14:paraId="2CDB19B7" w14:textId="77777777" w:rsidR="00C73961" w:rsidRDefault="00C739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E4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265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6E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5748" w14:textId="77777777" w:rsidR="00C73961" w:rsidRDefault="00C73961" w:rsidP="009139A6">
      <w:r>
        <w:separator/>
      </w:r>
    </w:p>
  </w:footnote>
  <w:footnote w:type="continuationSeparator" w:id="0">
    <w:p w14:paraId="71AE67CD" w14:textId="77777777" w:rsidR="00C73961" w:rsidRDefault="00C739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51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96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25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61"/>
    <w:rsid w:val="000666E0"/>
    <w:rsid w:val="002510B7"/>
    <w:rsid w:val="005C130B"/>
    <w:rsid w:val="00826F5C"/>
    <w:rsid w:val="009139A6"/>
    <w:rsid w:val="009448BB"/>
    <w:rsid w:val="00A26B24"/>
    <w:rsid w:val="00A3176C"/>
    <w:rsid w:val="00AE65F8"/>
    <w:rsid w:val="00BA00AB"/>
    <w:rsid w:val="00C73961"/>
    <w:rsid w:val="00CA49F9"/>
    <w:rsid w:val="00CB4ED9"/>
    <w:rsid w:val="00D41C2E"/>
    <w:rsid w:val="00E04BA6"/>
    <w:rsid w:val="00E055BC"/>
    <w:rsid w:val="00EB3209"/>
    <w:rsid w:val="00F5287F"/>
    <w:rsid w:val="00F7281E"/>
    <w:rsid w:val="00F81210"/>
    <w:rsid w:val="00FD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CE13B"/>
  <w15:chartTrackingRefBased/>
  <w15:docId w15:val="{A9CD59BB-179E-4BEA-9F60-69FA083E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812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t.law.uh.edu/Indices/CP40Indices/CP40no919/CP40no919Pl.ht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9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2022-05-08T09:03:00Z</dcterms:created>
  <dcterms:modified xsi:type="dcterms:W3CDTF">2022-06-06T19:19:00Z</dcterms:modified>
</cp:coreProperties>
</file>