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398D8" w14:textId="77777777" w:rsidR="00191D13" w:rsidRDefault="00191D13" w:rsidP="00191D13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John SMYTH</w:t>
      </w:r>
      <w:r>
        <w:rPr>
          <w:rFonts w:eastAsia="Times New Roman" w:cs="Times New Roman"/>
          <w:szCs w:val="24"/>
        </w:rPr>
        <w:t xml:space="preserve">      (fl.1498)</w:t>
      </w:r>
    </w:p>
    <w:p w14:paraId="15BB63F3" w14:textId="77777777" w:rsidR="00191D13" w:rsidRDefault="00191D13" w:rsidP="00191D13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of London. Draper.</w:t>
      </w:r>
    </w:p>
    <w:p w14:paraId="50F60DB6" w14:textId="77777777" w:rsidR="00191D13" w:rsidRDefault="00191D13" w:rsidP="00191D13">
      <w:pPr>
        <w:pStyle w:val="NoSpacing"/>
        <w:rPr>
          <w:rFonts w:eastAsia="Times New Roman" w:cs="Times New Roman"/>
          <w:szCs w:val="24"/>
        </w:rPr>
      </w:pPr>
    </w:p>
    <w:p w14:paraId="0A78CDF2" w14:textId="77777777" w:rsidR="00191D13" w:rsidRDefault="00191D13" w:rsidP="00191D13">
      <w:pPr>
        <w:pStyle w:val="NoSpacing"/>
        <w:rPr>
          <w:rFonts w:eastAsia="Times New Roman" w:cs="Times New Roman"/>
          <w:szCs w:val="24"/>
        </w:rPr>
      </w:pPr>
    </w:p>
    <w:p w14:paraId="578173AF" w14:textId="77777777" w:rsidR="00191D13" w:rsidRDefault="00191D13" w:rsidP="00191D13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  <w:t>1498</w:t>
      </w:r>
      <w:r>
        <w:rPr>
          <w:rFonts w:eastAsia="Times New Roman" w:cs="Times New Roman"/>
          <w:szCs w:val="24"/>
        </w:rPr>
        <w:tab/>
        <w:t>He took on an apprentice, Richard Achilley(q.v.).</w:t>
      </w:r>
    </w:p>
    <w:p w14:paraId="1C3FF850" w14:textId="77777777" w:rsidR="00191D13" w:rsidRDefault="00191D13" w:rsidP="00191D13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 xml:space="preserve">( </w:t>
      </w:r>
      <w:hyperlink r:id="rId6" w:history="1">
        <w:r w:rsidRPr="008C26AD">
          <w:rPr>
            <w:rStyle w:val="Hyperlink"/>
            <w:rFonts w:eastAsia="Times New Roman" w:cs="Times New Roman"/>
            <w:szCs w:val="24"/>
          </w:rPr>
          <w:t>www.londonroll.com</w:t>
        </w:r>
      </w:hyperlink>
      <w:r>
        <w:rPr>
          <w:rFonts w:eastAsia="Times New Roman" w:cs="Times New Roman"/>
          <w:szCs w:val="24"/>
        </w:rPr>
        <w:t xml:space="preserve"> )</w:t>
      </w:r>
    </w:p>
    <w:p w14:paraId="504FFD8D" w14:textId="77777777" w:rsidR="0061123A" w:rsidRDefault="0061123A" w:rsidP="0061123A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1498</w:t>
      </w:r>
      <w:r>
        <w:rPr>
          <w:rFonts w:cs="Times New Roman"/>
          <w:szCs w:val="24"/>
          <w:lang w:val="en-GB"/>
        </w:rPr>
        <w:tab/>
        <w:t>He took on an apprentice, Thomas Cox(q.v.).</w:t>
      </w:r>
    </w:p>
    <w:p w14:paraId="27BEF73F" w14:textId="77777777" w:rsidR="0061123A" w:rsidRDefault="0061123A" w:rsidP="0061123A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hyperlink r:id="rId7" w:history="1">
        <w:r w:rsidRPr="003E319E">
          <w:rPr>
            <w:rStyle w:val="Hyperlink"/>
            <w:rFonts w:cs="Times New Roman"/>
            <w:szCs w:val="24"/>
            <w:lang w:val="en-GB"/>
          </w:rPr>
          <w:t>www.londonroll.org</w:t>
        </w:r>
      </w:hyperlink>
      <w:r>
        <w:rPr>
          <w:rFonts w:cs="Times New Roman"/>
          <w:szCs w:val="24"/>
          <w:lang w:val="en-GB"/>
        </w:rPr>
        <w:t xml:space="preserve"> )</w:t>
      </w:r>
    </w:p>
    <w:p w14:paraId="76D7CFE8" w14:textId="77777777" w:rsidR="0061123A" w:rsidRDefault="0061123A" w:rsidP="00191D13">
      <w:pPr>
        <w:pStyle w:val="NoSpacing"/>
        <w:rPr>
          <w:rFonts w:eastAsia="Times New Roman" w:cs="Times New Roman"/>
          <w:szCs w:val="24"/>
        </w:rPr>
      </w:pPr>
    </w:p>
    <w:p w14:paraId="5D25D294" w14:textId="77777777" w:rsidR="00191D13" w:rsidRDefault="00191D13" w:rsidP="00191D13">
      <w:pPr>
        <w:pStyle w:val="NoSpacing"/>
        <w:rPr>
          <w:rFonts w:eastAsia="Times New Roman" w:cs="Times New Roman"/>
          <w:szCs w:val="24"/>
        </w:rPr>
      </w:pPr>
    </w:p>
    <w:p w14:paraId="0F0C567A" w14:textId="77777777" w:rsidR="00191D13" w:rsidRDefault="00191D13" w:rsidP="00191D13">
      <w:pPr>
        <w:pStyle w:val="NoSpacing"/>
        <w:rPr>
          <w:rFonts w:eastAsia="Times New Roman" w:cs="Times New Roman"/>
          <w:szCs w:val="24"/>
        </w:rPr>
      </w:pPr>
    </w:p>
    <w:p w14:paraId="675E5092" w14:textId="77777777" w:rsidR="00191D13" w:rsidRDefault="00191D13" w:rsidP="00191D13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16 February 2025</w:t>
      </w:r>
    </w:p>
    <w:p w14:paraId="694306F8" w14:textId="565769E8" w:rsidR="0061123A" w:rsidRDefault="0061123A" w:rsidP="00191D13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 2 January 2026</w:t>
      </w:r>
    </w:p>
    <w:p w14:paraId="60B5F33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D3C8B" w14:textId="77777777" w:rsidR="004259A1" w:rsidRDefault="004259A1" w:rsidP="009139A6">
      <w:r>
        <w:separator/>
      </w:r>
    </w:p>
  </w:endnote>
  <w:endnote w:type="continuationSeparator" w:id="0">
    <w:p w14:paraId="617E55C5" w14:textId="77777777" w:rsidR="004259A1" w:rsidRDefault="004259A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EED9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4F40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2C72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D0770" w14:textId="77777777" w:rsidR="004259A1" w:rsidRDefault="004259A1" w:rsidP="009139A6">
      <w:r>
        <w:separator/>
      </w:r>
    </w:p>
  </w:footnote>
  <w:footnote w:type="continuationSeparator" w:id="0">
    <w:p w14:paraId="48874DEB" w14:textId="77777777" w:rsidR="004259A1" w:rsidRDefault="004259A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6F86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86D7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FD68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D13"/>
    <w:rsid w:val="000666E0"/>
    <w:rsid w:val="00191D13"/>
    <w:rsid w:val="002510B7"/>
    <w:rsid w:val="00270799"/>
    <w:rsid w:val="002D447F"/>
    <w:rsid w:val="0037057F"/>
    <w:rsid w:val="004259A1"/>
    <w:rsid w:val="005C130B"/>
    <w:rsid w:val="0061123A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F8F5F"/>
  <w15:chartTrackingRefBased/>
  <w15:docId w15:val="{40D5A6E3-0CFF-4A04-B957-EFC23A83F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191D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londonroll.org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co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2</TotalTime>
  <Pages>1</Pages>
  <Words>36</Words>
  <Characters>287</Characters>
  <Application>Microsoft Office Word</Application>
  <DocSecurity>0</DocSecurity>
  <Lines>8</Lines>
  <Paragraphs>7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2025-02-16T21:10:00Z</dcterms:created>
  <dcterms:modified xsi:type="dcterms:W3CDTF">2026-01-02T12:35:00Z</dcterms:modified>
</cp:coreProperties>
</file>