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AB44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(fl.1483)</w:t>
      </w:r>
    </w:p>
    <w:p w14:paraId="400B4544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Stockfishmonger.</w:t>
      </w:r>
    </w:p>
    <w:p w14:paraId="0B6D1B52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DD58E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B68E56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Elizabeth, sister of John Hardheede(q.v.).  (Logge vol.I pp.246-9)</w:t>
      </w:r>
    </w:p>
    <w:p w14:paraId="7A7F6CDA" w14:textId="77777777" w:rsidR="00324726" w:rsidRPr="002043F4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Daughters:  Joan(q.v.) and Isode(q.v.).  (ibid.)</w:t>
      </w:r>
    </w:p>
    <w:p w14:paraId="057FF1D1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6C93E7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2C882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Sep.1483</w:t>
      </w:r>
      <w:r>
        <w:rPr>
          <w:rFonts w:ascii="Times New Roman" w:hAnsi="Times New Roman" w:cs="Times New Roman"/>
          <w:sz w:val="24"/>
          <w:szCs w:val="24"/>
        </w:rPr>
        <w:tab/>
        <w:t>John (q.v.) made him an executor of his Will, in which he bequeathed</w:t>
      </w:r>
    </w:p>
    <w:p w14:paraId="0682D090" w14:textId="2776CAA6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 the hangings of his chamber in Cambridge. (ibid.)</w:t>
      </w:r>
    </w:p>
    <w:p w14:paraId="72E1361E" w14:textId="77777777" w:rsidR="00F9246A" w:rsidRPr="00F9246A" w:rsidRDefault="00F9246A" w:rsidP="00F924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246A">
        <w:rPr>
          <w:rFonts w:ascii="Times New Roman" w:hAnsi="Times New Roman" w:cs="Times New Roman"/>
          <w:sz w:val="24"/>
          <w:szCs w:val="24"/>
        </w:rPr>
        <w:t>20 Sep.1486</w:t>
      </w:r>
      <w:r w:rsidRPr="00F9246A">
        <w:rPr>
          <w:rFonts w:ascii="Times New Roman" w:hAnsi="Times New Roman" w:cs="Times New Roman"/>
          <w:sz w:val="24"/>
          <w:szCs w:val="24"/>
        </w:rPr>
        <w:tab/>
        <w:t>He, John Hill(q.v.), John Jak(q.v.) and Thomas Wynnam(q.v.) entered into</w:t>
      </w:r>
    </w:p>
    <w:p w14:paraId="44E604F9" w14:textId="77777777" w:rsidR="00F9246A" w:rsidRPr="00F9246A" w:rsidRDefault="00F9246A" w:rsidP="00F924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246A">
        <w:rPr>
          <w:rFonts w:ascii="Times New Roman" w:hAnsi="Times New Roman" w:cs="Times New Roman"/>
          <w:sz w:val="24"/>
          <w:szCs w:val="24"/>
        </w:rPr>
        <w:tab/>
      </w:r>
      <w:r w:rsidRPr="00F9246A">
        <w:rPr>
          <w:rFonts w:ascii="Times New Roman" w:hAnsi="Times New Roman" w:cs="Times New Roman"/>
          <w:sz w:val="24"/>
          <w:szCs w:val="24"/>
        </w:rPr>
        <w:tab/>
        <w:t>a bond for the payment of £330 6s 8d b Thomas, to the use of Robert, son</w:t>
      </w:r>
    </w:p>
    <w:p w14:paraId="4759A9D6" w14:textId="77777777" w:rsidR="00F9246A" w:rsidRPr="00F9246A" w:rsidRDefault="00F9246A" w:rsidP="00F924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246A">
        <w:rPr>
          <w:rFonts w:ascii="Times New Roman" w:hAnsi="Times New Roman" w:cs="Times New Roman"/>
          <w:sz w:val="24"/>
          <w:szCs w:val="24"/>
        </w:rPr>
        <w:tab/>
      </w:r>
      <w:r w:rsidRPr="00F9246A">
        <w:rPr>
          <w:rFonts w:ascii="Times New Roman" w:hAnsi="Times New Roman" w:cs="Times New Roman"/>
          <w:sz w:val="24"/>
          <w:szCs w:val="24"/>
        </w:rPr>
        <w:tab/>
        <w:t>of the late Sir Thomas Hill.</w:t>
      </w:r>
    </w:p>
    <w:p w14:paraId="55D5475D" w14:textId="77777777" w:rsidR="00F9246A" w:rsidRPr="00F9246A" w:rsidRDefault="00F9246A" w:rsidP="00F924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9246A">
        <w:rPr>
          <w:rFonts w:ascii="Times New Roman" w:hAnsi="Times New Roman" w:cs="Times New Roman"/>
          <w:sz w:val="24"/>
          <w:szCs w:val="24"/>
        </w:rPr>
        <w:tab/>
      </w:r>
      <w:r w:rsidRPr="00F9246A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9246A">
          <w:rPr>
            <w:rStyle w:val="Hyperlink"/>
            <w:rFonts w:ascii="Times New Roman" w:hAnsi="Times New Roman" w:cs="Times New Roman"/>
            <w:sz w:val="24"/>
            <w:szCs w:val="24"/>
          </w:rPr>
          <w:t>www.british-history.ac.uk/report.aspx?compid=33660</w:t>
        </w:r>
      </w:hyperlink>
      <w:r w:rsidRPr="00F9246A">
        <w:rPr>
          <w:rFonts w:ascii="Times New Roman" w:hAnsi="Times New Roman" w:cs="Times New Roman"/>
          <w:sz w:val="24"/>
          <w:szCs w:val="24"/>
        </w:rPr>
        <w:t>)</w:t>
      </w:r>
    </w:p>
    <w:p w14:paraId="13490212" w14:textId="77777777" w:rsidR="00F9246A" w:rsidRPr="001A72BF" w:rsidRDefault="00F9246A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7D3AA" w14:textId="77777777" w:rsidR="00324726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83078C" w14:textId="3A28214B" w:rsidR="00DD5B8A" w:rsidRDefault="00324726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2015</w:t>
      </w:r>
    </w:p>
    <w:p w14:paraId="30920ACC" w14:textId="262A91FD" w:rsidR="00F9246A" w:rsidRPr="00564E3C" w:rsidRDefault="00F9246A" w:rsidP="003247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August 2022</w:t>
      </w:r>
    </w:p>
    <w:sectPr w:rsidR="00F9246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37B49" w14:textId="77777777" w:rsidR="00324726" w:rsidRDefault="00324726" w:rsidP="00564E3C">
      <w:pPr>
        <w:spacing w:after="0" w:line="240" w:lineRule="auto"/>
      </w:pPr>
      <w:r>
        <w:separator/>
      </w:r>
    </w:p>
  </w:endnote>
  <w:endnote w:type="continuationSeparator" w:id="0">
    <w:p w14:paraId="57D79C90" w14:textId="77777777" w:rsidR="00324726" w:rsidRDefault="0032472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8556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E0C6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9246A">
      <w:rPr>
        <w:rFonts w:ascii="Times New Roman" w:hAnsi="Times New Roman" w:cs="Times New Roman"/>
        <w:noProof/>
        <w:sz w:val="24"/>
        <w:szCs w:val="24"/>
      </w:rPr>
      <w:t>2 August 2022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15DDCCAC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12A9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3B0E" w14:textId="77777777" w:rsidR="00324726" w:rsidRDefault="00324726" w:rsidP="00564E3C">
      <w:pPr>
        <w:spacing w:after="0" w:line="240" w:lineRule="auto"/>
      </w:pPr>
      <w:r>
        <w:separator/>
      </w:r>
    </w:p>
  </w:footnote>
  <w:footnote w:type="continuationSeparator" w:id="0">
    <w:p w14:paraId="6C8092F4" w14:textId="77777777" w:rsidR="00324726" w:rsidRDefault="0032472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C904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560C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6D42D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6"/>
    <w:rsid w:val="00324726"/>
    <w:rsid w:val="00372DC6"/>
    <w:rsid w:val="00564E3C"/>
    <w:rsid w:val="0064591D"/>
    <w:rsid w:val="00DD5B8A"/>
    <w:rsid w:val="00EB41B8"/>
    <w:rsid w:val="00F14DE1"/>
    <w:rsid w:val="00F9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ED57"/>
  <w15:chartTrackingRefBased/>
  <w15:docId w15:val="{9E742F9B-AE4F-4662-BEEA-82EBFD17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F92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3366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2016-01-05T19:56:00Z</dcterms:created>
  <dcterms:modified xsi:type="dcterms:W3CDTF">2022-08-02T09:23:00Z</dcterms:modified>
</cp:coreProperties>
</file>