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A6688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176C21FC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Tallow chandler.</w:t>
      </w:r>
    </w:p>
    <w:p w14:paraId="2A608B54" w14:textId="77777777" w:rsidR="008E110E" w:rsidRDefault="008E110E" w:rsidP="008E110E">
      <w:pPr>
        <w:pStyle w:val="NoSpacing"/>
        <w:rPr>
          <w:rFonts w:cs="Times New Roman"/>
          <w:szCs w:val="24"/>
        </w:rPr>
      </w:pPr>
    </w:p>
    <w:p w14:paraId="54CDD3A1" w14:textId="77777777" w:rsidR="008E110E" w:rsidRDefault="008E110E" w:rsidP="008E110E">
      <w:pPr>
        <w:pStyle w:val="NoSpacing"/>
        <w:rPr>
          <w:rFonts w:cs="Times New Roman"/>
          <w:szCs w:val="24"/>
        </w:rPr>
      </w:pPr>
    </w:p>
    <w:p w14:paraId="773CB794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Henry Cass of London, </w:t>
      </w:r>
      <w:proofErr w:type="spellStart"/>
      <w:r>
        <w:rPr>
          <w:rFonts w:cs="Times New Roman"/>
          <w:szCs w:val="24"/>
        </w:rPr>
        <w:t>stockfishmonger</w:t>
      </w:r>
      <w:proofErr w:type="spellEnd"/>
      <w:r>
        <w:rPr>
          <w:rFonts w:cs="Times New Roman"/>
          <w:szCs w:val="24"/>
        </w:rPr>
        <w:t>(q.v.), brought a plaint of debt</w:t>
      </w:r>
    </w:p>
    <w:p w14:paraId="6F5B9EC6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three others.</w:t>
      </w:r>
    </w:p>
    <w:p w14:paraId="28E7156E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6C2F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442DEE68" w14:textId="77777777" w:rsidR="008E110E" w:rsidRDefault="008E110E" w:rsidP="008E110E">
      <w:pPr>
        <w:pStyle w:val="NoSpacing"/>
        <w:rPr>
          <w:rFonts w:cs="Times New Roman"/>
          <w:szCs w:val="24"/>
        </w:rPr>
      </w:pPr>
    </w:p>
    <w:p w14:paraId="311FF6A1" w14:textId="77777777" w:rsidR="008E110E" w:rsidRDefault="008E110E" w:rsidP="008E110E">
      <w:pPr>
        <w:pStyle w:val="NoSpacing"/>
        <w:rPr>
          <w:rFonts w:cs="Times New Roman"/>
          <w:szCs w:val="24"/>
        </w:rPr>
      </w:pPr>
    </w:p>
    <w:p w14:paraId="32455914" w14:textId="77777777" w:rsidR="008E110E" w:rsidRDefault="008E110E" w:rsidP="008E11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2024</w:t>
      </w:r>
    </w:p>
    <w:p w14:paraId="048232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202C0" w14:textId="77777777" w:rsidR="008E110E" w:rsidRDefault="008E110E" w:rsidP="009139A6">
      <w:r>
        <w:separator/>
      </w:r>
    </w:p>
  </w:endnote>
  <w:endnote w:type="continuationSeparator" w:id="0">
    <w:p w14:paraId="23454703" w14:textId="77777777" w:rsidR="008E110E" w:rsidRDefault="008E11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9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6F7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8C2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CB4E" w14:textId="77777777" w:rsidR="008E110E" w:rsidRDefault="008E110E" w:rsidP="009139A6">
      <w:r>
        <w:separator/>
      </w:r>
    </w:p>
  </w:footnote>
  <w:footnote w:type="continuationSeparator" w:id="0">
    <w:p w14:paraId="0EA885DA" w14:textId="77777777" w:rsidR="008E110E" w:rsidRDefault="008E11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334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4D5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2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0E"/>
    <w:rsid w:val="000666E0"/>
    <w:rsid w:val="002510B7"/>
    <w:rsid w:val="00270799"/>
    <w:rsid w:val="005C130B"/>
    <w:rsid w:val="007D2D12"/>
    <w:rsid w:val="00826F5C"/>
    <w:rsid w:val="008E110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3F31"/>
  <w15:chartTrackingRefBased/>
  <w15:docId w15:val="{99C7DBF4-97EC-42BC-A829-44697BB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1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2024-11-20T19:17:00Z</dcterms:created>
  <dcterms:modified xsi:type="dcterms:W3CDTF">2024-11-20T19:17:00Z</dcterms:modified>
</cp:coreProperties>
</file>