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d.1507)</w:t>
      </w: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Lymne</w:t>
      </w:r>
      <w:proofErr w:type="spellEnd"/>
      <w:r>
        <w:t>, Kent.</w:t>
      </w: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1507</w:t>
      </w:r>
      <w:r>
        <w:tab/>
        <w:t>Administration of his property and possessions was granted.  (Plomer p.436)</w:t>
      </w: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C25D6" w:rsidRDefault="000C25D6" w:rsidP="000C25D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0C25D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D6" w:rsidRDefault="000C25D6" w:rsidP="00E71FC3">
      <w:pPr>
        <w:spacing w:after="0" w:line="240" w:lineRule="auto"/>
      </w:pPr>
      <w:r>
        <w:separator/>
      </w:r>
    </w:p>
  </w:endnote>
  <w:endnote w:type="continuationSeparator" w:id="0">
    <w:p w:rsidR="000C25D6" w:rsidRDefault="000C25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D6" w:rsidRDefault="000C25D6" w:rsidP="00E71FC3">
      <w:pPr>
        <w:spacing w:after="0" w:line="240" w:lineRule="auto"/>
      </w:pPr>
      <w:r>
        <w:separator/>
      </w:r>
    </w:p>
  </w:footnote>
  <w:footnote w:type="continuationSeparator" w:id="0">
    <w:p w:rsidR="000C25D6" w:rsidRDefault="000C25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D6"/>
    <w:rsid w:val="000C25D6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E813C-9754-4392-B0EA-4D7035C2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2017-01-12T22:03:00Z</dcterms:created>
  <dcterms:modified xsi:type="dcterms:W3CDTF">2017-01-12T22:06:00Z</dcterms:modified>
</cp:coreProperties>
</file>