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A0EF7" w14:textId="77777777" w:rsidR="00993ED0" w:rsidRDefault="00993ED0" w:rsidP="00993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d.ca.1443)</w:t>
      </w:r>
    </w:p>
    <w:p w14:paraId="2E8D1091" w14:textId="77777777" w:rsidR="00993ED0" w:rsidRDefault="00993ED0" w:rsidP="00993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Lindsey, Suffolk.</w:t>
      </w:r>
    </w:p>
    <w:p w14:paraId="74C167CF" w14:textId="77777777" w:rsidR="00993ED0" w:rsidRDefault="00993ED0" w:rsidP="00993ED0">
      <w:pPr>
        <w:pStyle w:val="NoSpacing"/>
        <w:rPr>
          <w:rFonts w:cs="Times New Roman"/>
          <w:szCs w:val="24"/>
        </w:rPr>
      </w:pPr>
    </w:p>
    <w:p w14:paraId="3AB867EF" w14:textId="77777777" w:rsidR="00993ED0" w:rsidRDefault="00993ED0" w:rsidP="00993ED0">
      <w:pPr>
        <w:pStyle w:val="NoSpacing"/>
        <w:rPr>
          <w:rFonts w:cs="Times New Roman"/>
          <w:szCs w:val="24"/>
        </w:rPr>
      </w:pPr>
    </w:p>
    <w:p w14:paraId="4F781FDA" w14:textId="77777777" w:rsidR="00993ED0" w:rsidRDefault="00993ED0" w:rsidP="00993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Katherine(q.v.)</w:t>
      </w:r>
    </w:p>
    <w:p w14:paraId="4E6ADAD7" w14:textId="77777777" w:rsidR="00993ED0" w:rsidRDefault="00993ED0" w:rsidP="00993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745A527A" w14:textId="77777777" w:rsidR="00993ED0" w:rsidRDefault="00993ED0" w:rsidP="00993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p.108)</w:t>
      </w:r>
    </w:p>
    <w:p w14:paraId="481B137F" w14:textId="77777777" w:rsidR="00993ED0" w:rsidRDefault="00993ED0" w:rsidP="00993ED0">
      <w:pPr>
        <w:pStyle w:val="NoSpacing"/>
        <w:rPr>
          <w:rFonts w:cs="Times New Roman"/>
          <w:szCs w:val="24"/>
        </w:rPr>
      </w:pPr>
    </w:p>
    <w:p w14:paraId="51C7CEAB" w14:textId="77777777" w:rsidR="00993ED0" w:rsidRDefault="00993ED0" w:rsidP="00993ED0">
      <w:pPr>
        <w:pStyle w:val="NoSpacing"/>
        <w:rPr>
          <w:rFonts w:cs="Times New Roman"/>
          <w:szCs w:val="24"/>
        </w:rPr>
      </w:pPr>
    </w:p>
    <w:p w14:paraId="795066A9" w14:textId="77777777" w:rsidR="00993ED0" w:rsidRDefault="00993ED0" w:rsidP="00993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Nov.1443</w:t>
      </w:r>
      <w:r>
        <w:rPr>
          <w:rFonts w:cs="Times New Roman"/>
          <w:szCs w:val="24"/>
        </w:rPr>
        <w:tab/>
        <w:t>Probate of his Will.   (ibid.)</w:t>
      </w:r>
    </w:p>
    <w:p w14:paraId="1C7F5ADB" w14:textId="77777777" w:rsidR="00993ED0" w:rsidRDefault="00993ED0" w:rsidP="00993ED0">
      <w:pPr>
        <w:pStyle w:val="NoSpacing"/>
        <w:rPr>
          <w:rFonts w:cs="Times New Roman"/>
          <w:szCs w:val="24"/>
        </w:rPr>
      </w:pPr>
    </w:p>
    <w:p w14:paraId="5CCD47F7" w14:textId="77777777" w:rsidR="00993ED0" w:rsidRDefault="00993ED0" w:rsidP="00993ED0">
      <w:pPr>
        <w:pStyle w:val="NoSpacing"/>
        <w:rPr>
          <w:rFonts w:cs="Times New Roman"/>
          <w:szCs w:val="24"/>
        </w:rPr>
      </w:pPr>
    </w:p>
    <w:p w14:paraId="4A4EC8B7" w14:textId="77777777" w:rsidR="00993ED0" w:rsidRDefault="00993ED0" w:rsidP="00993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Katherine, John </w:t>
      </w:r>
      <w:proofErr w:type="spellStart"/>
      <w:r>
        <w:rPr>
          <w:rFonts w:cs="Times New Roman"/>
          <w:szCs w:val="24"/>
        </w:rPr>
        <w:t>Lovetop</w:t>
      </w:r>
      <w:proofErr w:type="spellEnd"/>
      <w:r>
        <w:rPr>
          <w:rFonts w:cs="Times New Roman"/>
          <w:szCs w:val="24"/>
        </w:rPr>
        <w:t>(q.v.) and John Archer(q.v.).    (ibid.)</w:t>
      </w:r>
    </w:p>
    <w:p w14:paraId="4B76E33B" w14:textId="77777777" w:rsidR="00993ED0" w:rsidRDefault="00993ED0" w:rsidP="00993ED0">
      <w:pPr>
        <w:pStyle w:val="NoSpacing"/>
        <w:rPr>
          <w:rFonts w:cs="Times New Roman"/>
          <w:szCs w:val="24"/>
        </w:rPr>
      </w:pPr>
    </w:p>
    <w:p w14:paraId="2AF8249A" w14:textId="77777777" w:rsidR="00993ED0" w:rsidRDefault="00993ED0" w:rsidP="00993ED0">
      <w:pPr>
        <w:pStyle w:val="NoSpacing"/>
        <w:rPr>
          <w:rFonts w:cs="Times New Roman"/>
          <w:szCs w:val="24"/>
        </w:rPr>
      </w:pPr>
    </w:p>
    <w:p w14:paraId="0CA0FD71" w14:textId="77777777" w:rsidR="00993ED0" w:rsidRDefault="00993ED0" w:rsidP="00993E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2024</w:t>
      </w:r>
    </w:p>
    <w:p w14:paraId="2B152C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BE805" w14:textId="77777777" w:rsidR="00993ED0" w:rsidRDefault="00993ED0" w:rsidP="009139A6">
      <w:r>
        <w:separator/>
      </w:r>
    </w:p>
  </w:endnote>
  <w:endnote w:type="continuationSeparator" w:id="0">
    <w:p w14:paraId="33B12EA9" w14:textId="77777777" w:rsidR="00993ED0" w:rsidRDefault="00993E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64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DFA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D4F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C5521" w14:textId="77777777" w:rsidR="00993ED0" w:rsidRDefault="00993ED0" w:rsidP="009139A6">
      <w:r>
        <w:separator/>
      </w:r>
    </w:p>
  </w:footnote>
  <w:footnote w:type="continuationSeparator" w:id="0">
    <w:p w14:paraId="65B11F1A" w14:textId="77777777" w:rsidR="00993ED0" w:rsidRDefault="00993E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173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144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F98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D0"/>
    <w:rsid w:val="000666E0"/>
    <w:rsid w:val="002510B7"/>
    <w:rsid w:val="00270799"/>
    <w:rsid w:val="005C130B"/>
    <w:rsid w:val="00826F5C"/>
    <w:rsid w:val="008E3353"/>
    <w:rsid w:val="009139A6"/>
    <w:rsid w:val="009411C2"/>
    <w:rsid w:val="009448BB"/>
    <w:rsid w:val="00947624"/>
    <w:rsid w:val="00993ED0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05B9"/>
  <w15:chartTrackingRefBased/>
  <w15:docId w15:val="{4F648B03-A92B-4C07-8550-29C0831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2024-06-01T20:40:00Z</dcterms:created>
  <dcterms:modified xsi:type="dcterms:W3CDTF">2024-06-01T20:40:00Z</dcterms:modified>
</cp:coreProperties>
</file>